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2693"/>
        <w:gridCol w:w="1417"/>
        <w:gridCol w:w="1276"/>
      </w:tblGrid>
      <w:tr w:rsidR="004F6DBA" w:rsidRPr="0013298E" w14:paraId="4B8641B8" w14:textId="77777777" w:rsidTr="001E2C13">
        <w:trPr>
          <w:trHeight w:val="2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D315382" w14:textId="77777777" w:rsidR="004F6DBA" w:rsidRPr="0013298E" w:rsidRDefault="004F6DBA" w:rsidP="004F6DBA">
            <w:pPr>
              <w:pStyle w:val="TableHead1"/>
              <w:jc w:val="center"/>
              <w:rPr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color w:val="FFFFFF" w:themeColor="background1"/>
                <w:sz w:val="16"/>
                <w:szCs w:val="16"/>
                <w:lang w:val="pl-PL"/>
              </w:rPr>
              <w:t>UCZESTNICY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85D70E7" w14:textId="77777777" w:rsidR="004F6DBA" w:rsidRPr="0013298E" w:rsidRDefault="004F6DBA" w:rsidP="004F6DBA">
            <w:pPr>
              <w:pStyle w:val="TableHead1"/>
              <w:jc w:val="center"/>
              <w:rPr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color w:val="FFFFFF" w:themeColor="background1"/>
                <w:sz w:val="16"/>
                <w:szCs w:val="16"/>
                <w:lang w:val="pl-PL"/>
              </w:rPr>
              <w:t>FIRMA/ROLA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3C11D1F" w14:textId="77777777" w:rsidR="004F6DBA" w:rsidRPr="0013298E" w:rsidRDefault="004F6DBA" w:rsidP="004F6DBA">
            <w:pPr>
              <w:pStyle w:val="TableHead1"/>
              <w:jc w:val="center"/>
              <w:rPr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color w:val="FFFFFF" w:themeColor="background1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B9E522B" w14:textId="24E9CF55" w:rsidR="004F6DBA" w:rsidRPr="0013298E" w:rsidRDefault="004F6DBA" w:rsidP="004F6DBA">
            <w:pPr>
              <w:pStyle w:val="TableHead1"/>
              <w:jc w:val="center"/>
              <w:rPr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color w:val="FFFFFF" w:themeColor="background1"/>
                <w:sz w:val="16"/>
                <w:szCs w:val="16"/>
                <w:lang w:val="pl-PL"/>
              </w:rPr>
              <w:t>TELEFON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286E183" w14:textId="7748A5C4" w:rsidR="004F6DBA" w:rsidRPr="0013298E" w:rsidRDefault="004F6DBA" w:rsidP="004F6DBA">
            <w:pPr>
              <w:pStyle w:val="TableHead1"/>
              <w:jc w:val="center"/>
              <w:rPr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color w:val="FFFFFF" w:themeColor="background1"/>
                <w:sz w:val="16"/>
                <w:szCs w:val="16"/>
                <w:lang w:val="pl-PL"/>
              </w:rPr>
              <w:t>OBECNOŚĆ</w:t>
            </w:r>
          </w:p>
        </w:tc>
      </w:tr>
      <w:tr w:rsidR="004F6DBA" w:rsidRPr="0013298E" w14:paraId="22A1CD22" w14:textId="77777777" w:rsidTr="001E2C13">
        <w:trPr>
          <w:trHeight w:val="319"/>
        </w:trPr>
        <w:tc>
          <w:tcPr>
            <w:tcW w:w="2122" w:type="dxa"/>
            <w:vAlign w:val="center"/>
          </w:tcPr>
          <w:p w14:paraId="78941598" w14:textId="2D914346" w:rsidR="004F6DBA" w:rsidRPr="0013298E" w:rsidRDefault="00C90213" w:rsidP="004F6DBA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="004F6DBA" w:rsidRPr="0013298E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="004F6DBA" w:rsidRPr="0013298E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640D5BAE" w14:textId="290573D8" w:rsidR="004F6DBA" w:rsidRPr="0013298E" w:rsidRDefault="004F6DBA" w:rsidP="004F6DBA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sz w:val="16"/>
                <w:szCs w:val="16"/>
                <w:lang w:val="pl-PL"/>
              </w:rPr>
              <w:t>Globalworth / Project Manager</w:t>
            </w:r>
          </w:p>
        </w:tc>
        <w:tc>
          <w:tcPr>
            <w:tcW w:w="2693" w:type="dxa"/>
            <w:vAlign w:val="center"/>
          </w:tcPr>
          <w:p w14:paraId="6F831EF7" w14:textId="7489187B" w:rsidR="004F6DBA" w:rsidRPr="0013298E" w:rsidRDefault="004F6DBA" w:rsidP="004F6DBA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18F0DD08" w14:textId="2F3738C1" w:rsidR="004F6DBA" w:rsidRPr="0013298E" w:rsidRDefault="004F6DBA" w:rsidP="004F6DBA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1447D422" w14:textId="2997CA65" w:rsidR="004F6DBA" w:rsidRPr="0013298E" w:rsidRDefault="004F6DBA" w:rsidP="004F6DBA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4F6DBA" w:rsidRPr="0013298E" w14:paraId="297FA3A4" w14:textId="77777777" w:rsidTr="001E2C13">
        <w:trPr>
          <w:trHeight w:val="319"/>
        </w:trPr>
        <w:tc>
          <w:tcPr>
            <w:tcW w:w="2122" w:type="dxa"/>
          </w:tcPr>
          <w:p w14:paraId="34474E58" w14:textId="5BDB5054" w:rsidR="004F6DBA" w:rsidRPr="0013298E" w:rsidRDefault="00C90213" w:rsidP="004F6DBA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13298E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13298E">
              <w:rPr>
                <w:rFonts w:cs="Arial"/>
                <w:sz w:val="16"/>
                <w:szCs w:val="16"/>
                <w:lang w:val="pl-PL"/>
              </w:rPr>
              <w:t>)</w:t>
            </w:r>
            <w:r w:rsidR="004F6DBA" w:rsidRPr="0013298E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E955A44" w14:textId="1E98AA26" w:rsidR="004F6DBA" w:rsidRPr="00F15BBC" w:rsidRDefault="00C90213" w:rsidP="004F6DBA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Nazwa Generalnego Wykonawcy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4F6DBA" w:rsidRPr="00F15BBC">
              <w:rPr>
                <w:rFonts w:cs="Arial"/>
                <w:sz w:val="16"/>
                <w:szCs w:val="16"/>
                <w:lang w:val="pl-PL"/>
              </w:rPr>
              <w:t xml:space="preserve">/ Project </w:t>
            </w:r>
            <w:proofErr w:type="spellStart"/>
            <w:r w:rsidR="004F6DBA" w:rsidRPr="00F15BBC">
              <w:rPr>
                <w:rFonts w:cs="Arial"/>
                <w:sz w:val="16"/>
                <w:szCs w:val="16"/>
                <w:lang w:val="pl-PL"/>
              </w:rPr>
              <w:t>Maganer</w:t>
            </w:r>
            <w:proofErr w:type="spellEnd"/>
          </w:p>
        </w:tc>
        <w:tc>
          <w:tcPr>
            <w:tcW w:w="2693" w:type="dxa"/>
            <w:vAlign w:val="center"/>
          </w:tcPr>
          <w:p w14:paraId="32B4A371" w14:textId="3FAF09B4" w:rsidR="004F6DBA" w:rsidRPr="0013298E" w:rsidRDefault="004F6DBA" w:rsidP="004F6DBA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E87960" w14:textId="41038917" w:rsidR="004F6DBA" w:rsidRPr="0013298E" w:rsidRDefault="004F6DBA" w:rsidP="004F6DBA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56EEFD7E" w14:textId="2933E14E" w:rsidR="004F6DBA" w:rsidRPr="00B50724" w:rsidRDefault="00F529A8" w:rsidP="004F6DB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  <w:r w:rsidRPr="00B50724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00F0114F" w14:textId="77777777" w:rsidTr="001E2C13">
        <w:trPr>
          <w:trHeight w:val="319"/>
        </w:trPr>
        <w:tc>
          <w:tcPr>
            <w:tcW w:w="2122" w:type="dxa"/>
          </w:tcPr>
          <w:p w14:paraId="3ED35376" w14:textId="77936B5E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4C35A97D" w14:textId="10111B11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Globalworth / Zarządca Budynku</w:t>
            </w:r>
          </w:p>
        </w:tc>
        <w:tc>
          <w:tcPr>
            <w:tcW w:w="2693" w:type="dxa"/>
            <w:vAlign w:val="center"/>
          </w:tcPr>
          <w:p w14:paraId="41B3EF29" w14:textId="50C79A11" w:rsidR="00C90213" w:rsidRPr="0013298E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4CAC7AD" w14:textId="391409C5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2EEACE10" w14:textId="4DF2172C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62148A51" w14:textId="77777777" w:rsidTr="001E2C13">
        <w:trPr>
          <w:trHeight w:val="319"/>
        </w:trPr>
        <w:tc>
          <w:tcPr>
            <w:tcW w:w="2122" w:type="dxa"/>
          </w:tcPr>
          <w:p w14:paraId="14D4C0D8" w14:textId="6D8AE7C9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40F6DA57" w14:textId="0E8650C2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Nazwa firmy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/ Zarządca Techniczny Budynku</w:t>
            </w:r>
          </w:p>
        </w:tc>
        <w:tc>
          <w:tcPr>
            <w:tcW w:w="2693" w:type="dxa"/>
            <w:vAlign w:val="center"/>
          </w:tcPr>
          <w:p w14:paraId="5922FF9A" w14:textId="6698559E" w:rsidR="00C90213" w:rsidRPr="0013298E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BA85444" w14:textId="146E4D4E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2EB49DC0" w14:textId="5A5BB64A" w:rsidR="00C90213" w:rsidRPr="00B50724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50724">
              <w:rPr>
                <w:rFonts w:cs="Arial"/>
                <w:b/>
                <w:sz w:val="16"/>
                <w:szCs w:val="16"/>
                <w:lang w:val="pl-PL"/>
              </w:rPr>
              <w:t>Tak (Online)</w:t>
            </w:r>
          </w:p>
        </w:tc>
      </w:tr>
      <w:tr w:rsidR="00C90213" w:rsidRPr="0013298E" w14:paraId="345B4F18" w14:textId="77777777" w:rsidTr="001E2C13">
        <w:trPr>
          <w:trHeight w:val="319"/>
        </w:trPr>
        <w:tc>
          <w:tcPr>
            <w:tcW w:w="2122" w:type="dxa"/>
          </w:tcPr>
          <w:p w14:paraId="20C40F41" w14:textId="04EB06EE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1C89FE51" w14:textId="591C4A65" w:rsidR="00C90213" w:rsidRPr="00F529A8" w:rsidRDefault="00C90213" w:rsidP="00C90213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Nazwa firmy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Pr="00F529A8">
              <w:rPr>
                <w:rFonts w:cs="Arial"/>
                <w:sz w:val="16"/>
                <w:szCs w:val="16"/>
              </w:rPr>
              <w:t>/ Project Manager</w:t>
            </w:r>
          </w:p>
        </w:tc>
        <w:tc>
          <w:tcPr>
            <w:tcW w:w="2693" w:type="dxa"/>
            <w:vAlign w:val="center"/>
          </w:tcPr>
          <w:p w14:paraId="74EE2AC3" w14:textId="54C346AF" w:rsidR="00C90213" w:rsidRPr="00F529A8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3D7D88" w14:textId="7D1975A5" w:rsidR="00C90213" w:rsidRPr="00F529A8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EB63A9" w14:textId="035D4FFD" w:rsidR="00C90213" w:rsidRPr="00F529A8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F529A8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35FFF349" w14:textId="77777777" w:rsidTr="001E2C13">
        <w:trPr>
          <w:trHeight w:val="319"/>
        </w:trPr>
        <w:tc>
          <w:tcPr>
            <w:tcW w:w="2122" w:type="dxa"/>
          </w:tcPr>
          <w:p w14:paraId="178D0896" w14:textId="47758425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188F2FF9" w14:textId="6A2E10C8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>Nazwa firmy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/ </w:t>
            </w:r>
            <w:proofErr w:type="spellStart"/>
            <w:r w:rsidRPr="00F529A8">
              <w:rPr>
                <w:rFonts w:cs="Arial"/>
                <w:sz w:val="16"/>
                <w:szCs w:val="16"/>
              </w:rPr>
              <w:t>Inspektor</w:t>
            </w:r>
            <w:proofErr w:type="spellEnd"/>
            <w:r w:rsidRPr="00F529A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Budowlany</w:t>
            </w:r>
            <w:proofErr w:type="spellEnd"/>
          </w:p>
        </w:tc>
        <w:tc>
          <w:tcPr>
            <w:tcW w:w="2693" w:type="dxa"/>
            <w:vAlign w:val="center"/>
          </w:tcPr>
          <w:p w14:paraId="48300FE4" w14:textId="77777777" w:rsidR="00C90213" w:rsidRPr="0013298E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6DE6CA6" w14:textId="77777777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4DFB1FCE" w14:textId="77777777" w:rsidR="00C90213" w:rsidRPr="00B50724" w:rsidRDefault="00C90213" w:rsidP="00C9021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  <w:r w:rsidRPr="00F529A8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71D291AC" w14:textId="77777777" w:rsidTr="001E2C13">
        <w:trPr>
          <w:trHeight w:val="319"/>
        </w:trPr>
        <w:tc>
          <w:tcPr>
            <w:tcW w:w="2122" w:type="dxa"/>
          </w:tcPr>
          <w:p w14:paraId="472583C5" w14:textId="025B5550" w:rsidR="00C90213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053CE45A" w14:textId="4FB81D68" w:rsidR="00C90213" w:rsidRPr="00F529A8" w:rsidRDefault="00C90213" w:rsidP="00C90213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 xml:space="preserve">Nazwa firmy </w:t>
            </w:r>
            <w:r w:rsidRPr="00F529A8">
              <w:rPr>
                <w:rFonts w:cs="Arial"/>
                <w:sz w:val="16"/>
                <w:szCs w:val="16"/>
              </w:rPr>
              <w:t xml:space="preserve">/ </w:t>
            </w:r>
            <w:proofErr w:type="spellStart"/>
            <w:r w:rsidRPr="00F529A8">
              <w:rPr>
                <w:rFonts w:cs="Arial"/>
                <w:sz w:val="16"/>
                <w:szCs w:val="16"/>
              </w:rPr>
              <w:t>Inspektor</w:t>
            </w:r>
            <w:proofErr w:type="spellEnd"/>
            <w:r w:rsidRPr="00F529A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29A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lektryczny</w:t>
            </w:r>
            <w:proofErr w:type="spellEnd"/>
          </w:p>
        </w:tc>
        <w:tc>
          <w:tcPr>
            <w:tcW w:w="2693" w:type="dxa"/>
            <w:vAlign w:val="center"/>
          </w:tcPr>
          <w:p w14:paraId="0C1104A0" w14:textId="35C1E0F5" w:rsidR="00C90213" w:rsidRPr="00F529A8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EB1CE2" w14:textId="627B7845" w:rsidR="00C90213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BFCAC3" w14:textId="6FBF1D3E" w:rsidR="00C90213" w:rsidRPr="00F529A8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F529A8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36635073" w14:textId="77777777" w:rsidTr="001E2C13">
        <w:trPr>
          <w:trHeight w:val="319"/>
        </w:trPr>
        <w:tc>
          <w:tcPr>
            <w:tcW w:w="2122" w:type="dxa"/>
          </w:tcPr>
          <w:p w14:paraId="29DA7AFD" w14:textId="04E497B0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Imię i nazwisko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r w:rsidRPr="008868CD">
              <w:rPr>
                <w:rFonts w:cs="Arial"/>
                <w:sz w:val="16"/>
                <w:szCs w:val="16"/>
                <w:highlight w:val="lightGray"/>
                <w:lang w:val="pl-PL"/>
              </w:rPr>
              <w:t>inicjały</w:t>
            </w:r>
            <w:r w:rsidRPr="008868CD">
              <w:rPr>
                <w:rFonts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14:paraId="3DAD15C0" w14:textId="55BC93FE" w:rsidR="00C90213" w:rsidRPr="0013298E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  <w:r w:rsidRPr="00C90213">
              <w:rPr>
                <w:rFonts w:cs="Arial"/>
                <w:sz w:val="16"/>
                <w:szCs w:val="16"/>
                <w:highlight w:val="lightGray"/>
                <w:lang w:val="pl-PL"/>
              </w:rPr>
              <w:t xml:space="preserve">Nazwa firmy </w:t>
            </w:r>
            <w:r>
              <w:rPr>
                <w:rFonts w:cs="Arial"/>
                <w:sz w:val="16"/>
                <w:szCs w:val="16"/>
                <w:lang w:val="pl-PL"/>
              </w:rPr>
              <w:t>/</w:t>
            </w:r>
            <w:r w:rsidRPr="00F529A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29A8">
              <w:rPr>
                <w:rFonts w:cs="Arial"/>
                <w:sz w:val="16"/>
                <w:szCs w:val="16"/>
              </w:rPr>
              <w:t>Inspektor</w:t>
            </w:r>
            <w:proofErr w:type="spellEnd"/>
            <w:r w:rsidRPr="00F529A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Sanitarny</w:t>
            </w:r>
            <w:proofErr w:type="spellEnd"/>
          </w:p>
        </w:tc>
        <w:tc>
          <w:tcPr>
            <w:tcW w:w="2693" w:type="dxa"/>
            <w:vAlign w:val="center"/>
          </w:tcPr>
          <w:p w14:paraId="3428386C" w14:textId="1C0CB98E" w:rsidR="00C90213" w:rsidRPr="0013298E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60960A1" w14:textId="61D3F938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30CCA85A" w14:textId="49F59D15" w:rsidR="00C90213" w:rsidRPr="00B50724" w:rsidRDefault="00C90213" w:rsidP="00C9021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  <w:lang w:val="pl-PL"/>
              </w:rPr>
            </w:pPr>
            <w:r w:rsidRPr="00F529A8">
              <w:rPr>
                <w:rFonts w:cs="Arial"/>
                <w:b/>
                <w:sz w:val="16"/>
                <w:szCs w:val="16"/>
                <w:lang w:val="pl-PL"/>
              </w:rPr>
              <w:t>Tak</w:t>
            </w:r>
          </w:p>
        </w:tc>
      </w:tr>
      <w:tr w:rsidR="00C90213" w:rsidRPr="0013298E" w14:paraId="5FD91A88" w14:textId="77777777" w:rsidTr="001E2C13">
        <w:trPr>
          <w:trHeight w:val="319"/>
        </w:trPr>
        <w:tc>
          <w:tcPr>
            <w:tcW w:w="2122" w:type="dxa"/>
            <w:vAlign w:val="center"/>
          </w:tcPr>
          <w:p w14:paraId="4FF087D1" w14:textId="77777777" w:rsidR="00C90213" w:rsidRPr="00F529A8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9974899" w14:textId="77777777" w:rsidR="00C90213" w:rsidRDefault="00C90213" w:rsidP="00C90213">
            <w:pPr>
              <w:spacing w:before="60" w:after="60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vAlign w:val="center"/>
          </w:tcPr>
          <w:p w14:paraId="1BC8F019" w14:textId="77777777" w:rsidR="00C90213" w:rsidRDefault="00C90213" w:rsidP="00C90213">
            <w:pPr>
              <w:spacing w:before="60" w:after="60"/>
              <w:rPr>
                <w:rStyle w:val="Hipercze"/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6AFB2BF" w14:textId="77777777" w:rsidR="00C90213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1D68FDB0" w14:textId="77777777" w:rsidR="00C90213" w:rsidRPr="00F529A8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C90213" w:rsidRPr="0013298E" w14:paraId="5C47A4EE" w14:textId="77777777" w:rsidTr="001E2C13">
        <w:trPr>
          <w:trHeight w:val="141"/>
        </w:trPr>
        <w:tc>
          <w:tcPr>
            <w:tcW w:w="2122" w:type="dxa"/>
            <w:shd w:val="clear" w:color="auto" w:fill="A6A6A6"/>
          </w:tcPr>
          <w:p w14:paraId="0C22378A" w14:textId="77777777" w:rsidR="00C90213" w:rsidRPr="0013298E" w:rsidRDefault="00C90213" w:rsidP="00C90213">
            <w:pPr>
              <w:spacing w:before="60" w:after="60"/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>Następne spotkanie</w:t>
            </w:r>
          </w:p>
        </w:tc>
        <w:tc>
          <w:tcPr>
            <w:tcW w:w="2835" w:type="dxa"/>
          </w:tcPr>
          <w:p w14:paraId="17B94EAD" w14:textId="77777777" w:rsidR="00C90213" w:rsidRPr="0013298E" w:rsidRDefault="00C90213" w:rsidP="00C90213">
            <w:pPr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0BF666" w14:textId="77777777" w:rsidR="00C90213" w:rsidRPr="0013298E" w:rsidRDefault="00C90213" w:rsidP="00C90213">
            <w:pPr>
              <w:spacing w:before="60" w:after="60"/>
              <w:rPr>
                <w:rStyle w:val="Hipercze"/>
                <w:rFonts w:cs="Arial"/>
                <w:lang w:val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8B9B52" w14:textId="77777777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87FB2" w14:textId="179CBC09" w:rsidR="00C90213" w:rsidRPr="0013298E" w:rsidRDefault="00C90213" w:rsidP="00C90213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C90213" w:rsidRPr="00C90213" w14:paraId="227EAC24" w14:textId="77777777" w:rsidTr="001E2C13">
        <w:trPr>
          <w:trHeight w:val="150"/>
        </w:trPr>
        <w:tc>
          <w:tcPr>
            <w:tcW w:w="2122" w:type="dxa"/>
          </w:tcPr>
          <w:p w14:paraId="438F336D" w14:textId="77777777" w:rsidR="00C90213" w:rsidRPr="0013298E" w:rsidRDefault="00C90213" w:rsidP="00C90213">
            <w:pPr>
              <w:spacing w:before="60" w:after="60"/>
              <w:rPr>
                <w:rFonts w:cs="Arial"/>
                <w:b/>
                <w:color w:val="00B050"/>
                <w:sz w:val="14"/>
                <w:szCs w:val="14"/>
                <w:lang w:val="pl-PL"/>
              </w:rPr>
            </w:pPr>
            <w:r w:rsidRPr="0013298E">
              <w:rPr>
                <w:rFonts w:cs="Arial"/>
                <w:b/>
                <w:color w:val="00B050"/>
                <w:sz w:val="14"/>
                <w:szCs w:val="14"/>
                <w:lang w:val="pl-PL"/>
              </w:rPr>
              <w:t xml:space="preserve">Spotkanie Projektowe </w:t>
            </w:r>
          </w:p>
        </w:tc>
        <w:tc>
          <w:tcPr>
            <w:tcW w:w="2835" w:type="dxa"/>
            <w:vAlign w:val="center"/>
          </w:tcPr>
          <w:p w14:paraId="67B4A4D4" w14:textId="3E220089" w:rsidR="00C90213" w:rsidRPr="0013298E" w:rsidRDefault="00C90213" w:rsidP="00C90213">
            <w:pPr>
              <w:rPr>
                <w:rFonts w:cs="Arial"/>
                <w:b/>
                <w:color w:val="00B050"/>
                <w:sz w:val="14"/>
                <w:szCs w:val="14"/>
                <w:lang w:val="pl-PL"/>
              </w:rPr>
            </w:pPr>
            <w:r w:rsidRPr="0013298E">
              <w:rPr>
                <w:rFonts w:cs="Arial"/>
                <w:b/>
                <w:color w:val="00B050"/>
                <w:sz w:val="14"/>
                <w:szCs w:val="14"/>
                <w:lang w:val="pl-PL"/>
              </w:rPr>
              <w:t xml:space="preserve">Miejsce: </w:t>
            </w:r>
            <w:r w:rsidRPr="00C90213">
              <w:rPr>
                <w:rFonts w:cs="Arial"/>
                <w:b/>
                <w:color w:val="00B050"/>
                <w:sz w:val="14"/>
                <w:szCs w:val="14"/>
                <w:highlight w:val="lightGray"/>
                <w:lang w:val="pl-PL"/>
              </w:rPr>
              <w:t>Nazwa budynku, piętro  - np. biuro Zarządcy</w:t>
            </w:r>
            <w:r w:rsidRPr="0013298E">
              <w:rPr>
                <w:rFonts w:cs="Arial"/>
                <w:b/>
                <w:color w:val="00B050"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2693" w:type="dxa"/>
          </w:tcPr>
          <w:p w14:paraId="182436C1" w14:textId="6A2433D6" w:rsidR="00C90213" w:rsidRPr="00C90213" w:rsidRDefault="00C90213" w:rsidP="00C90213">
            <w:pPr>
              <w:spacing w:before="60" w:after="60"/>
              <w:rPr>
                <w:rFonts w:cs="Arial"/>
                <w:b/>
                <w:color w:val="00B050"/>
                <w:sz w:val="18"/>
                <w:szCs w:val="14"/>
              </w:rPr>
            </w:pPr>
            <w:r w:rsidRPr="001E2C13">
              <w:rPr>
                <w:rFonts w:cs="Arial"/>
                <w:b/>
                <w:color w:val="FF0000"/>
                <w:sz w:val="18"/>
                <w:szCs w:val="14"/>
                <w:lang w:val="pl-PL"/>
              </w:rPr>
              <w:t xml:space="preserve">Data: </w:t>
            </w:r>
            <w:proofErr w:type="spellStart"/>
            <w:r w:rsidRPr="001E2C13">
              <w:rPr>
                <w:rFonts w:cs="Arial"/>
                <w:b/>
                <w:color w:val="FF0000"/>
                <w:sz w:val="18"/>
                <w:szCs w:val="14"/>
                <w:highlight w:val="lightGray"/>
                <w:lang w:val="pl-PL"/>
              </w:rPr>
              <w:t>xxxxxxxxxxx</w:t>
            </w:r>
            <w:proofErr w:type="spellEnd"/>
            <w:r w:rsidRPr="001E2C13">
              <w:rPr>
                <w:rFonts w:cs="Arial"/>
                <w:b/>
                <w:color w:val="FF0000"/>
                <w:sz w:val="18"/>
                <w:szCs w:val="14"/>
                <w:lang w:val="pl-PL"/>
              </w:rPr>
              <w:t xml:space="preserve">, </w:t>
            </w:r>
            <w:r w:rsidRPr="001E2C13">
              <w:rPr>
                <w:rFonts w:cs="Arial"/>
                <w:b/>
                <w:color w:val="FF0000"/>
                <w:sz w:val="18"/>
                <w:szCs w:val="14"/>
                <w:highlight w:val="lightGray"/>
                <w:lang w:val="pl-PL"/>
              </w:rPr>
              <w:t>xx.xx</w:t>
            </w:r>
            <w:r w:rsidRPr="001E2C13">
              <w:rPr>
                <w:rFonts w:cs="Arial"/>
                <w:b/>
                <w:color w:val="FF0000"/>
                <w:sz w:val="18"/>
                <w:szCs w:val="14"/>
                <w:lang w:val="pl-PL"/>
              </w:rPr>
              <w:t xml:space="preserve">.2023 r., godz. </w:t>
            </w:r>
            <w:r w:rsidRPr="001E2C13">
              <w:rPr>
                <w:rFonts w:cs="Arial"/>
                <w:b/>
                <w:color w:val="FF0000"/>
                <w:sz w:val="18"/>
                <w:szCs w:val="14"/>
                <w:highlight w:val="lightGray"/>
              </w:rPr>
              <w:t>10:00</w:t>
            </w:r>
          </w:p>
        </w:tc>
        <w:tc>
          <w:tcPr>
            <w:tcW w:w="1417" w:type="dxa"/>
          </w:tcPr>
          <w:p w14:paraId="5C1BDBC1" w14:textId="54B1C0B3" w:rsidR="00C90213" w:rsidRPr="00C90213" w:rsidRDefault="00C90213" w:rsidP="00C90213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54681" w14:textId="0B239AD6" w:rsidR="00C90213" w:rsidRPr="00C90213" w:rsidRDefault="00C90213" w:rsidP="00C90213">
            <w:pPr>
              <w:spacing w:before="60" w:after="60"/>
              <w:rPr>
                <w:rFonts w:cs="Arial"/>
                <w:b/>
                <w:color w:val="00B050"/>
                <w:sz w:val="14"/>
                <w:szCs w:val="14"/>
              </w:rPr>
            </w:pPr>
          </w:p>
        </w:tc>
      </w:tr>
    </w:tbl>
    <w:p w14:paraId="2CD774F6" w14:textId="56A8A7E4" w:rsidR="00D12750" w:rsidRPr="00C90213" w:rsidRDefault="00D12750" w:rsidP="0072120C">
      <w:pPr>
        <w:pStyle w:val="11BodyText"/>
        <w:ind w:left="0"/>
        <w:rPr>
          <w:rFonts w:cs="Arial"/>
          <w:color w:val="00B050"/>
          <w:sz w:val="16"/>
          <w:szCs w:val="16"/>
        </w:rPr>
      </w:pPr>
    </w:p>
    <w:p w14:paraId="1F3DB5E3" w14:textId="77777777" w:rsidR="00C90213" w:rsidRPr="00C90213" w:rsidRDefault="00C90213" w:rsidP="0072120C">
      <w:pPr>
        <w:pStyle w:val="11BodyText"/>
        <w:ind w:left="0"/>
        <w:rPr>
          <w:rFonts w:cs="Arial"/>
          <w:color w:val="00B050"/>
          <w:sz w:val="16"/>
          <w:szCs w:val="16"/>
        </w:rPr>
      </w:pPr>
    </w:p>
    <w:p w14:paraId="60AED788" w14:textId="5BD012A3" w:rsidR="00D12750" w:rsidRPr="007C291C" w:rsidRDefault="00A91099" w:rsidP="0072120C">
      <w:pPr>
        <w:pStyle w:val="11BodyText"/>
        <w:ind w:left="0"/>
        <w:rPr>
          <w:rFonts w:cs="Arial"/>
          <w:b/>
          <w:bCs/>
          <w:sz w:val="20"/>
          <w:lang w:val="pl-PL"/>
        </w:rPr>
      </w:pPr>
      <w:r w:rsidRPr="007C291C">
        <w:rPr>
          <w:rFonts w:cs="Arial"/>
          <w:b/>
          <w:bCs/>
          <w:sz w:val="20"/>
          <w:lang w:val="pl-PL"/>
        </w:rPr>
        <w:t xml:space="preserve">Załączniki: </w:t>
      </w:r>
    </w:p>
    <w:p w14:paraId="246B8972" w14:textId="03B77CEA" w:rsidR="007A2757" w:rsidRDefault="00A91099" w:rsidP="0072120C">
      <w:pPr>
        <w:pStyle w:val="11BodyText"/>
        <w:ind w:left="0"/>
        <w:rPr>
          <w:rFonts w:cs="Arial"/>
          <w:color w:val="000000" w:themeColor="text1"/>
          <w:sz w:val="16"/>
          <w:szCs w:val="16"/>
          <w:lang w:val="pl-PL"/>
        </w:rPr>
      </w:pPr>
      <w:r w:rsidRPr="007C291C">
        <w:rPr>
          <w:rFonts w:cs="Arial"/>
          <w:b/>
          <w:bCs/>
          <w:sz w:val="20"/>
          <w:lang w:val="pl-PL"/>
        </w:rPr>
        <w:t xml:space="preserve">Załącznik </w:t>
      </w:r>
      <w:r w:rsidR="006D5999">
        <w:rPr>
          <w:rFonts w:cs="Arial"/>
          <w:b/>
          <w:bCs/>
          <w:sz w:val="20"/>
          <w:lang w:val="pl-PL"/>
        </w:rPr>
        <w:t xml:space="preserve">nr </w:t>
      </w:r>
      <w:r w:rsidRPr="007C291C">
        <w:rPr>
          <w:rFonts w:cs="Arial"/>
          <w:b/>
          <w:bCs/>
          <w:sz w:val="20"/>
          <w:lang w:val="pl-PL"/>
        </w:rPr>
        <w:t>1</w:t>
      </w:r>
      <w:r w:rsidRPr="007C291C">
        <w:rPr>
          <w:rFonts w:cs="Arial"/>
          <w:sz w:val="20"/>
          <w:lang w:val="pl-PL"/>
        </w:rPr>
        <w:t xml:space="preserve"> –</w:t>
      </w:r>
      <w:r w:rsidR="007C291C" w:rsidRPr="007C291C">
        <w:rPr>
          <w:rFonts w:cs="Arial"/>
          <w:sz w:val="20"/>
          <w:lang w:val="pl-PL"/>
        </w:rPr>
        <w:t xml:space="preserve"> </w:t>
      </w:r>
      <w:r w:rsidR="007A2757" w:rsidRPr="007A2757">
        <w:rPr>
          <w:rFonts w:cs="Arial"/>
          <w:sz w:val="20"/>
          <w:lang w:val="pl-PL"/>
        </w:rPr>
        <w:t xml:space="preserve">Formularza </w:t>
      </w:r>
      <w:r w:rsidR="006D5999">
        <w:rPr>
          <w:rFonts w:cs="Arial"/>
          <w:sz w:val="20"/>
          <w:lang w:val="pl-PL"/>
        </w:rPr>
        <w:t>a</w:t>
      </w:r>
      <w:r w:rsidR="007A2757" w:rsidRPr="007A2757">
        <w:rPr>
          <w:rFonts w:cs="Arial"/>
          <w:sz w:val="20"/>
          <w:lang w:val="pl-PL"/>
        </w:rPr>
        <w:t>wizacji</w:t>
      </w:r>
    </w:p>
    <w:p w14:paraId="00188D4A" w14:textId="6D752C09" w:rsidR="006D5999" w:rsidRPr="006D5999" w:rsidRDefault="006D5999" w:rsidP="0072120C">
      <w:pPr>
        <w:pStyle w:val="11BodyText"/>
        <w:ind w:left="0"/>
        <w:rPr>
          <w:rFonts w:cs="Arial"/>
          <w:b/>
          <w:bCs/>
          <w:sz w:val="20"/>
          <w:lang w:val="pl-PL"/>
        </w:rPr>
      </w:pPr>
      <w:r w:rsidRPr="006D5999">
        <w:rPr>
          <w:rFonts w:cs="Arial"/>
          <w:b/>
          <w:bCs/>
          <w:sz w:val="20"/>
          <w:lang w:val="pl-PL"/>
        </w:rPr>
        <w:t xml:space="preserve">Załącznik </w:t>
      </w:r>
      <w:r>
        <w:rPr>
          <w:rFonts w:cs="Arial"/>
          <w:b/>
          <w:bCs/>
          <w:sz w:val="20"/>
          <w:lang w:val="pl-PL"/>
        </w:rPr>
        <w:t xml:space="preserve">nr </w:t>
      </w:r>
      <w:r w:rsidRPr="006D5999">
        <w:rPr>
          <w:rFonts w:cs="Arial"/>
          <w:b/>
          <w:bCs/>
          <w:sz w:val="20"/>
          <w:lang w:val="pl-PL"/>
        </w:rPr>
        <w:t>2</w:t>
      </w:r>
      <w:r w:rsidRPr="006D5999">
        <w:rPr>
          <w:rFonts w:cs="Arial"/>
          <w:sz w:val="20"/>
          <w:lang w:val="pl-PL"/>
        </w:rPr>
        <w:t xml:space="preserve"> –</w:t>
      </w:r>
      <w:r w:rsidRPr="006D5999">
        <w:rPr>
          <w:rFonts w:cs="Arial"/>
          <w:b/>
          <w:bCs/>
          <w:sz w:val="20"/>
          <w:lang w:val="pl-PL"/>
        </w:rPr>
        <w:t xml:space="preserve"> </w:t>
      </w:r>
      <w:r w:rsidRPr="006D5999">
        <w:rPr>
          <w:rFonts w:cs="Arial"/>
          <w:sz w:val="20"/>
          <w:lang w:val="pl-PL"/>
        </w:rPr>
        <w:t>Lista pracowników</w:t>
      </w:r>
    </w:p>
    <w:p w14:paraId="05767864" w14:textId="49A5E340" w:rsidR="00632481" w:rsidRPr="006D5999" w:rsidRDefault="00632481" w:rsidP="00632481">
      <w:pPr>
        <w:pStyle w:val="11BodyText"/>
        <w:ind w:left="0"/>
        <w:rPr>
          <w:rFonts w:cs="Arial"/>
          <w:b/>
          <w:bCs/>
          <w:sz w:val="20"/>
          <w:lang w:val="pl-PL"/>
        </w:rPr>
      </w:pPr>
      <w:r w:rsidRPr="006D5999">
        <w:rPr>
          <w:rFonts w:cs="Arial"/>
          <w:b/>
          <w:bCs/>
          <w:sz w:val="20"/>
          <w:lang w:val="pl-PL"/>
        </w:rPr>
        <w:t xml:space="preserve">Załącznik </w:t>
      </w:r>
      <w:r>
        <w:rPr>
          <w:rFonts w:cs="Arial"/>
          <w:b/>
          <w:bCs/>
          <w:sz w:val="20"/>
          <w:lang w:val="pl-PL"/>
        </w:rPr>
        <w:t>nr 3</w:t>
      </w:r>
      <w:r w:rsidRPr="006D5999">
        <w:rPr>
          <w:rFonts w:cs="Arial"/>
          <w:sz w:val="20"/>
          <w:lang w:val="pl-PL"/>
        </w:rPr>
        <w:t xml:space="preserve"> –</w:t>
      </w:r>
      <w:r w:rsidRPr="006D5999">
        <w:rPr>
          <w:rFonts w:cs="Arial"/>
          <w:b/>
          <w:bCs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Lista udostępnionych pomieszczeń</w:t>
      </w:r>
    </w:p>
    <w:p w14:paraId="246D9048" w14:textId="447D6EE1" w:rsidR="008659E9" w:rsidRPr="006D5999" w:rsidRDefault="008659E9" w:rsidP="008659E9">
      <w:pPr>
        <w:pStyle w:val="11BodyText"/>
        <w:ind w:left="0"/>
        <w:rPr>
          <w:rFonts w:cs="Arial"/>
          <w:b/>
          <w:bCs/>
          <w:sz w:val="20"/>
          <w:lang w:val="pl-PL"/>
        </w:rPr>
      </w:pPr>
      <w:r w:rsidRPr="006D5999">
        <w:rPr>
          <w:rFonts w:cs="Arial"/>
          <w:b/>
          <w:bCs/>
          <w:sz w:val="20"/>
          <w:lang w:val="pl-PL"/>
        </w:rPr>
        <w:t xml:space="preserve">Załącznik </w:t>
      </w:r>
      <w:r>
        <w:rPr>
          <w:rFonts w:cs="Arial"/>
          <w:b/>
          <w:bCs/>
          <w:sz w:val="20"/>
          <w:lang w:val="pl-PL"/>
        </w:rPr>
        <w:t>nr 4</w:t>
      </w:r>
      <w:r w:rsidRPr="006D5999">
        <w:rPr>
          <w:rFonts w:cs="Arial"/>
          <w:sz w:val="20"/>
          <w:lang w:val="pl-PL"/>
        </w:rPr>
        <w:t xml:space="preserve"> –</w:t>
      </w:r>
      <w:r w:rsidRPr="006D5999">
        <w:rPr>
          <w:rFonts w:cs="Arial"/>
          <w:b/>
          <w:bCs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Lista udostępnionych miejsc parkingowych (</w:t>
      </w:r>
      <w:r w:rsidR="00C90213">
        <w:rPr>
          <w:rFonts w:cs="Arial"/>
          <w:sz w:val="20"/>
          <w:lang w:val="pl-PL"/>
        </w:rPr>
        <w:t>x</w:t>
      </w:r>
      <w:r>
        <w:rPr>
          <w:rFonts w:cs="Arial"/>
          <w:sz w:val="20"/>
          <w:lang w:val="pl-PL"/>
        </w:rPr>
        <w:t xml:space="preserve"> szt.)</w:t>
      </w:r>
    </w:p>
    <w:p w14:paraId="5867D89F" w14:textId="663AD025" w:rsidR="00A91099" w:rsidRPr="007C291C" w:rsidRDefault="0003078A" w:rsidP="0072120C">
      <w:pPr>
        <w:pStyle w:val="11BodyText"/>
        <w:ind w:left="0"/>
        <w:rPr>
          <w:rFonts w:cs="Arial"/>
          <w:sz w:val="20"/>
          <w:lang w:val="pl-PL"/>
        </w:rPr>
      </w:pPr>
      <w:r w:rsidRPr="006D5999">
        <w:rPr>
          <w:rFonts w:cs="Arial"/>
          <w:b/>
          <w:bCs/>
          <w:sz w:val="20"/>
          <w:lang w:val="pl-PL"/>
        </w:rPr>
        <w:t xml:space="preserve">Załącznik </w:t>
      </w:r>
      <w:r>
        <w:rPr>
          <w:rFonts w:cs="Arial"/>
          <w:b/>
          <w:bCs/>
          <w:sz w:val="20"/>
          <w:lang w:val="pl-PL"/>
        </w:rPr>
        <w:t>nr 5</w:t>
      </w:r>
      <w:r w:rsidRPr="006D5999">
        <w:rPr>
          <w:rFonts w:cs="Arial"/>
          <w:sz w:val="20"/>
          <w:lang w:val="pl-PL"/>
        </w:rPr>
        <w:t xml:space="preserve"> –</w:t>
      </w:r>
      <w:r w:rsidRPr="006D5999">
        <w:rPr>
          <w:rFonts w:cs="Arial"/>
          <w:b/>
          <w:bCs/>
          <w:sz w:val="20"/>
          <w:lang w:val="pl-PL"/>
        </w:rPr>
        <w:t xml:space="preserve"> </w:t>
      </w:r>
      <w:r w:rsidR="00A91099" w:rsidRPr="007C291C">
        <w:rPr>
          <w:rFonts w:cs="Arial"/>
          <w:sz w:val="20"/>
          <w:lang w:val="pl-PL"/>
        </w:rPr>
        <w:t xml:space="preserve">Harmonogram </w:t>
      </w:r>
      <w:r>
        <w:rPr>
          <w:rFonts w:cs="Arial"/>
          <w:sz w:val="20"/>
          <w:lang w:val="pl-PL"/>
        </w:rPr>
        <w:t>p</w:t>
      </w:r>
      <w:r w:rsidR="00A91099" w:rsidRPr="007C291C">
        <w:rPr>
          <w:rFonts w:cs="Arial"/>
          <w:sz w:val="20"/>
          <w:lang w:val="pl-PL"/>
        </w:rPr>
        <w:t>rac</w:t>
      </w:r>
    </w:p>
    <w:p w14:paraId="2E8F7844" w14:textId="77777777" w:rsidR="00D12750" w:rsidRPr="0013298E" w:rsidRDefault="00D12750" w:rsidP="0072120C">
      <w:pPr>
        <w:pStyle w:val="11BodyText"/>
        <w:ind w:left="0"/>
        <w:rPr>
          <w:rFonts w:cs="Arial"/>
          <w:color w:val="00B050"/>
          <w:sz w:val="16"/>
          <w:szCs w:val="16"/>
          <w:lang w:val="pl-PL"/>
        </w:rPr>
      </w:pPr>
    </w:p>
    <w:p w14:paraId="693636FA" w14:textId="77777777" w:rsidR="008947E4" w:rsidRPr="0013298E" w:rsidRDefault="008947E4" w:rsidP="0072120C">
      <w:pPr>
        <w:pStyle w:val="11BodyText"/>
        <w:ind w:left="0"/>
        <w:rPr>
          <w:rFonts w:cs="Arial"/>
          <w:color w:val="00B050"/>
          <w:sz w:val="16"/>
          <w:szCs w:val="16"/>
          <w:lang w:val="pl-PL"/>
        </w:rPr>
      </w:pPr>
    </w:p>
    <w:p w14:paraId="5BEC91B3" w14:textId="77777777" w:rsidR="00A046C2" w:rsidRPr="0013298E" w:rsidRDefault="00A046C2" w:rsidP="00D22825">
      <w:pPr>
        <w:pStyle w:val="11BodyText"/>
        <w:ind w:left="0"/>
        <w:rPr>
          <w:rFonts w:cs="Arial"/>
          <w:sz w:val="16"/>
          <w:szCs w:val="16"/>
          <w:lang w:val="pl-PL"/>
        </w:rPr>
      </w:pPr>
    </w:p>
    <w:p w14:paraId="1D9E5EE4" w14:textId="77777777" w:rsidR="00A046C2" w:rsidRPr="0013298E" w:rsidRDefault="00A046C2" w:rsidP="0072120C">
      <w:pPr>
        <w:pStyle w:val="11BodyText"/>
        <w:ind w:left="0"/>
        <w:rPr>
          <w:rFonts w:cs="Arial"/>
          <w:b/>
          <w:sz w:val="16"/>
          <w:szCs w:val="16"/>
          <w:lang w:val="pl-PL"/>
        </w:rPr>
      </w:pPr>
      <w:r w:rsidRPr="0013298E">
        <w:rPr>
          <w:rFonts w:cs="Arial"/>
          <w:sz w:val="16"/>
          <w:szCs w:val="16"/>
          <w:lang w:val="pl-PL"/>
        </w:rPr>
        <w:br w:type="page"/>
      </w:r>
      <w:r w:rsidR="00EC5A71" w:rsidRPr="0013298E">
        <w:rPr>
          <w:rFonts w:cs="Arial"/>
          <w:b/>
          <w:sz w:val="18"/>
          <w:szCs w:val="16"/>
          <w:lang w:val="pl-PL"/>
        </w:rPr>
        <w:lastRenderedPageBreak/>
        <w:t>Minutki ze spotkania projektowego:</w:t>
      </w:r>
      <w:r w:rsidR="00AD68A0" w:rsidRPr="0013298E">
        <w:rPr>
          <w:rFonts w:cs="Arial"/>
          <w:b/>
          <w:sz w:val="18"/>
          <w:szCs w:val="16"/>
          <w:lang w:val="pl-PL"/>
        </w:rPr>
        <w:t xml:space="preserve"> </w:t>
      </w:r>
    </w:p>
    <w:tbl>
      <w:tblPr>
        <w:tblW w:w="11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29"/>
        <w:gridCol w:w="2052"/>
        <w:gridCol w:w="5954"/>
        <w:gridCol w:w="1417"/>
        <w:gridCol w:w="1276"/>
      </w:tblGrid>
      <w:tr w:rsidR="005D6F7C" w:rsidRPr="0013298E" w14:paraId="642FA1BD" w14:textId="77777777" w:rsidTr="008E5905">
        <w:trPr>
          <w:trHeight w:val="978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AB02A7" w14:textId="77777777" w:rsidR="00B96647" w:rsidRPr="0013298E" w:rsidRDefault="00EC5A71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>Lp.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91B8DA" w14:textId="77777777" w:rsidR="00B96647" w:rsidRPr="0013298E" w:rsidRDefault="00EC5A71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>Temat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D6A85" w14:textId="77777777" w:rsidR="005D6F7C" w:rsidRPr="0013298E" w:rsidRDefault="005D6F7C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  <w:p w14:paraId="3B9C5CAA" w14:textId="77777777" w:rsidR="00A415A7" w:rsidRPr="0013298E" w:rsidRDefault="00B96647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ACTION</w:t>
            </w:r>
          </w:p>
          <w:p w14:paraId="789BB268" w14:textId="77777777" w:rsidR="00117C2E" w:rsidRPr="0013298E" w:rsidRDefault="00117C2E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  <w:p w14:paraId="08183905" w14:textId="77777777" w:rsidR="006B1628" w:rsidRPr="0013298E" w:rsidRDefault="00A415A7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I</w:t>
            </w:r>
            <w:r w:rsidR="00992AE3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/</w:t>
            </w:r>
            <w:r w:rsidR="005D4D97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A = IMMEDIA</w:t>
            </w: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TE ACTION</w:t>
            </w:r>
            <w:r w:rsidR="002B31F3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992AE3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T/D = </w:t>
            </w: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TO DO</w:t>
            </w:r>
            <w:r w:rsidR="002B31F3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 D=</w:t>
            </w: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>DONE</w:t>
            </w:r>
            <w:r w:rsidR="002B31F3" w:rsidRPr="0013298E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 F/I = FOR INFORMATION</w:t>
            </w:r>
          </w:p>
          <w:p w14:paraId="24502466" w14:textId="77777777" w:rsidR="00F40C33" w:rsidRPr="0013298E" w:rsidRDefault="00F40C33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B0C73" w14:textId="2C1721C4" w:rsidR="00F146D9" w:rsidRPr="0013298E" w:rsidRDefault="00A415A7" w:rsidP="00546BA3">
            <w:pPr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 xml:space="preserve">STATUS / </w:t>
            </w:r>
            <w:r w:rsidR="00EC5A71"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>WŁAŚCICIEL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895286" w14:textId="77777777" w:rsidR="00B96647" w:rsidRPr="0013298E" w:rsidRDefault="00EC5A71" w:rsidP="003E78E8">
            <w:pPr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FFFFFF" w:themeColor="background1"/>
                <w:sz w:val="16"/>
                <w:szCs w:val="16"/>
                <w:lang w:val="pl-PL"/>
              </w:rPr>
              <w:t>DATA WYKONANIA</w:t>
            </w:r>
          </w:p>
        </w:tc>
      </w:tr>
      <w:tr w:rsidR="006E4C78" w:rsidRPr="0013298E" w14:paraId="7A43808E" w14:textId="77777777" w:rsidTr="008E5905">
        <w:trPr>
          <w:trHeight w:hRule="exact" w:val="28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5CBF4E" w14:textId="77777777" w:rsidR="001F49A7" w:rsidRPr="0013298E" w:rsidRDefault="001F49A7" w:rsidP="0050394B">
            <w:pPr>
              <w:numPr>
                <w:ilvl w:val="0"/>
                <w:numId w:val="2"/>
              </w:numPr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3DF8B" w14:textId="306F3B49" w:rsidR="001F49A7" w:rsidRPr="0013298E" w:rsidRDefault="00AD68A0" w:rsidP="0050394B">
            <w:pPr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>Organizacja/ Formalno</w:t>
            </w:r>
            <w:r w:rsidR="008947E4" w:rsidRPr="0013298E">
              <w:rPr>
                <w:rFonts w:cs="Arial"/>
                <w:b/>
                <w:sz w:val="16"/>
                <w:szCs w:val="16"/>
                <w:lang w:val="pl-PL"/>
              </w:rPr>
              <w:t>ś</w:t>
            </w: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 xml:space="preserve">ci </w:t>
            </w:r>
          </w:p>
        </w:tc>
      </w:tr>
      <w:tr w:rsidR="000172B7" w:rsidRPr="0013298E" w14:paraId="3E1AF930" w14:textId="77777777" w:rsidTr="00EB335C">
        <w:trPr>
          <w:trHeight w:val="578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1C" w14:textId="77777777" w:rsidR="000172B7" w:rsidRPr="0013298E" w:rsidRDefault="000172B7" w:rsidP="003F0F29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 w:rsidR="002B7350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00A6" w14:textId="77777777" w:rsidR="000172B7" w:rsidRPr="0013298E" w:rsidRDefault="00770549" w:rsidP="003F0F29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Uczestnicy projektu</w:t>
            </w:r>
            <w:r w:rsidR="000172B7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90F84" w14:textId="38DE2CD2" w:rsidR="00770549" w:rsidRPr="0013298E" w:rsidRDefault="00C90213" w:rsidP="00D37AC4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Project Manager</w:t>
            </w:r>
            <w:r w:rsidR="001539BE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przedstawił zespół zaangażowany w projekt</w:t>
            </w:r>
            <w:r w:rsidR="004F6DBA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F84EE81" w14:textId="77777777" w:rsidR="00D12750" w:rsidRPr="0013298E" w:rsidRDefault="00D12750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683E4FB9" w14:textId="0503F767" w:rsidR="0064771D" w:rsidRPr="0013298E" w:rsidRDefault="002B31F3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</w:t>
            </w:r>
            <w:r w:rsidR="00D12750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/Zes</w:t>
            </w:r>
            <w:r w:rsidR="00EB335C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856165" w14:textId="77777777" w:rsidR="00D12750" w:rsidRPr="0013298E" w:rsidRDefault="00D12750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1D886264" w14:textId="4A49F093" w:rsidR="00D12750" w:rsidRPr="0013298E" w:rsidRDefault="00D12750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4BF2D67B" w14:textId="0436EDB5" w:rsidR="0064771D" w:rsidRPr="0013298E" w:rsidRDefault="0064771D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2B7350" w:rsidRPr="0013298E" w14:paraId="5144D416" w14:textId="77777777" w:rsidTr="00D12750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66B60" w14:textId="77777777" w:rsidR="002B7350" w:rsidRPr="0013298E" w:rsidRDefault="002B7350" w:rsidP="003F0F29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F98C" w14:textId="77777777" w:rsidR="002B7350" w:rsidRPr="0013298E" w:rsidRDefault="002B7350" w:rsidP="003F0F29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Osoba kontaktowa od strony Inwestora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4821" w14:textId="0B5AA75F" w:rsidR="002B7350" w:rsidRPr="0013298E" w:rsidRDefault="00C90213" w:rsidP="00D37AC4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Project Manager</w:t>
            </w:r>
            <w:r w:rsidR="002B7350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potwierdził, że osobą kontaktową od strony </w:t>
            </w:r>
            <w:r w:rsidR="00EB335C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Globalworth</w:t>
            </w:r>
            <w:r w:rsidR="002B7350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jest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nazwisko.</w:t>
            </w:r>
            <w:r w:rsidR="002B7350"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BEECC6A" w14:textId="77777777" w:rsidR="002B7350" w:rsidRPr="0013298E" w:rsidRDefault="002B31F3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24E1B6" w14:textId="77777777" w:rsidR="00D12750" w:rsidRPr="0013298E" w:rsidRDefault="00D12750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48F3EFD7" w14:textId="77777777" w:rsidR="002B7350" w:rsidRPr="0013298E" w:rsidRDefault="002B7350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EE61C2" w:rsidRPr="0013298E" w14:paraId="0976A790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26AF" w14:textId="77777777" w:rsidR="00EE61C2" w:rsidRPr="0013298E" w:rsidRDefault="00EE61C2" w:rsidP="00EE61C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E77C" w14:textId="77777777" w:rsidR="00EE61C2" w:rsidRPr="0013298E" w:rsidRDefault="00EE61C2" w:rsidP="00EE61C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Cotygodniowe spotkania podczas budowy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5934C3F" w14:textId="2D5861B8" w:rsidR="00EE61C2" w:rsidRPr="001F538C" w:rsidRDefault="004F6DBA" w:rsidP="00D37AC4">
            <w:pPr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sz w:val="16"/>
                <w:szCs w:val="16"/>
                <w:lang w:val="pl-PL"/>
              </w:rPr>
              <w:t>Do ustalenia na późniejszym etapie prac</w:t>
            </w:r>
            <w:r w:rsidR="001F538C">
              <w:rPr>
                <w:rFonts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EE0D319" w14:textId="5617722F" w:rsidR="00EE61C2" w:rsidRPr="0013298E" w:rsidRDefault="00EE61C2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0F2120" w14:textId="5E0A5A0F" w:rsidR="00EE61C2" w:rsidRPr="0013298E" w:rsidRDefault="00EE61C2" w:rsidP="001F538C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657F42" w14:paraId="731C57B3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E4A2A" w14:textId="069456E8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02B5D" w14:textId="69EC5A92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Zarządca Budynku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7FC5D2A" w14:textId="4F112B72" w:rsidR="00657F42" w:rsidRPr="002A3592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 xml:space="preserve">Zarządca Budynku </w:t>
            </w:r>
            <w:r w:rsidRPr="00657F42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Nazwa budynku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 xml:space="preserve">: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1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imie.nazwisko</w:t>
              </w:r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lang w:val="pl-PL"/>
                </w:rPr>
                <w:t>@globalworth.pl</w:t>
              </w:r>
            </w:hyperlink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78EC795" w14:textId="63E3F7EE" w:rsidR="00657F42" w:rsidRPr="002A3592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8B893A" w14:textId="3BAB4FEF" w:rsidR="00657F42" w:rsidRPr="002A3592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632481" w14:paraId="77743F12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60D3" w14:textId="5EF0DDF1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74F0E" w14:textId="5F45D1D9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Zarządca Techniczny Budynku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9166F9D" w14:textId="4E47DAED" w:rsidR="00657F42" w:rsidRPr="00632481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Kierownik Techniczny Budynku: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2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</w:t>
              </w:r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@</w:t>
              </w:r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xxx.pl</w:t>
              </w:r>
            </w:hyperlink>
          </w:p>
          <w:p w14:paraId="33A07BBE" w14:textId="20E7661F" w:rsidR="00657F42" w:rsidRPr="00632481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Zastępca Kierownika Technicznego Budynku: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3" w:history="1">
              <w:r w:rsidRPr="00657F42">
                <w:rPr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51F796C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2EB7EF95" w14:textId="33820D96" w:rsidR="00657F42" w:rsidRPr="003D3625" w:rsidRDefault="00657F42" w:rsidP="00657F42">
            <w:pPr>
              <w:jc w:val="center"/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FI/Zespół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4FF5CE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5995B028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616EEC83" w14:textId="77777777" w:rsidR="00657F42" w:rsidRPr="003D3625" w:rsidRDefault="00657F42" w:rsidP="00657F42">
            <w:pPr>
              <w:jc w:val="center"/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</w:p>
        </w:tc>
      </w:tr>
      <w:tr w:rsidR="00657F42" w:rsidRPr="0013298E" w14:paraId="2EE136C7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C0A3" w14:textId="5E14831A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6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FDAED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Inspektor Nadzoru Inwestorskiego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A4E61ED" w14:textId="237C0878" w:rsidR="00657F42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b/>
                <w:sz w:val="16"/>
                <w:szCs w:val="16"/>
                <w:lang w:val="pl-PL"/>
              </w:rPr>
              <w:t>Przedstawiciel Inwestora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: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4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2F2DBA41" w14:textId="2FD6EABA" w:rsidR="00657F42" w:rsidRDefault="00657F42" w:rsidP="00657F42">
            <w:pPr>
              <w:jc w:val="both"/>
              <w:rPr>
                <w:rFonts w:cs="Arial"/>
                <w:b/>
                <w:sz w:val="16"/>
                <w:szCs w:val="16"/>
                <w:lang w:val="pl-PL"/>
              </w:rPr>
            </w:pP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>Project Manager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 xml:space="preserve"> INI: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5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5AA7F68A" w14:textId="1980CCF5" w:rsidR="00657F42" w:rsidRDefault="00657F42" w:rsidP="00657F42">
            <w:pPr>
              <w:jc w:val="both"/>
              <w:rPr>
                <w:rFonts w:cs="Arial"/>
                <w:b/>
                <w:sz w:val="16"/>
                <w:szCs w:val="16"/>
                <w:lang w:val="pl-PL"/>
              </w:rPr>
            </w:pP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>Inspektor Budowlany: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6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74F5C771" w14:textId="00A590D1" w:rsidR="00657F42" w:rsidRPr="00632481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>Inspektor Sanitarny: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7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13F12ECB" w14:textId="4B1DCDB3" w:rsidR="00657F42" w:rsidRPr="002A3592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>Inspektor Elektryczny: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8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9CD539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69ACBD60" w14:textId="77777777" w:rsidR="00657F42" w:rsidRPr="003D3625" w:rsidRDefault="00657F42" w:rsidP="00657F42">
            <w:pPr>
              <w:jc w:val="center"/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FI/Zespół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EA0BA1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07CCEDB8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5BC8513B" w14:textId="77777777" w:rsidR="00657F42" w:rsidRPr="003D3625" w:rsidRDefault="00657F42" w:rsidP="00657F42">
            <w:pPr>
              <w:jc w:val="center"/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</w:p>
        </w:tc>
      </w:tr>
      <w:tr w:rsidR="00657F42" w:rsidRPr="00657F42" w14:paraId="377891D6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7CFF" w14:textId="2A1266A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7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4072" w14:textId="5F4F394A" w:rsidR="00657F42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Projektant branżowy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10AAD40" w14:textId="027B7FA9" w:rsidR="00657F42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Architekt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: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19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61A52D17" w14:textId="39B7A283" w:rsidR="00657F42" w:rsidRDefault="00657F42" w:rsidP="00657F42">
            <w:pPr>
              <w:jc w:val="both"/>
              <w:rPr>
                <w:rFonts w:cs="Arial"/>
                <w:b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Projektant budowlany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 xml:space="preserve">: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20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0E05A040" w14:textId="22FF5ADE" w:rsidR="00657F42" w:rsidRPr="00632481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Projektant</w:t>
            </w: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 xml:space="preserve"> Sanitarny: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21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  <w:p w14:paraId="6A7507FD" w14:textId="2859B90B" w:rsidR="00657F42" w:rsidRPr="002A3592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Projektant</w:t>
            </w:r>
            <w:r w:rsidRPr="00632481">
              <w:rPr>
                <w:rFonts w:cs="Arial"/>
                <w:b/>
                <w:sz w:val="16"/>
                <w:szCs w:val="16"/>
                <w:lang w:val="pl-PL"/>
              </w:rPr>
              <w:t xml:space="preserve"> Elektryczny: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C90213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imię i nazwisko</w:t>
            </w:r>
            <w:r w:rsidRPr="00632481">
              <w:rPr>
                <w:rFonts w:cs="Arial"/>
                <w:bCs/>
                <w:sz w:val="16"/>
                <w:szCs w:val="16"/>
                <w:lang w:val="pl-PL"/>
              </w:rPr>
              <w:t xml:space="preserve">, tel. </w:t>
            </w:r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xxx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Pr="00657F42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xxx</w:t>
            </w:r>
            <w:proofErr w:type="spellEnd"/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br/>
            </w:r>
            <w:r w:rsidRPr="002A3592">
              <w:rPr>
                <w:rFonts w:cs="Arial"/>
                <w:bCs/>
                <w:sz w:val="16"/>
                <w:szCs w:val="16"/>
                <w:lang w:val="pl-PL"/>
              </w:rPr>
              <w:t>e-mail:</w:t>
            </w:r>
            <w:r w:rsidRPr="002A3592">
              <w:rPr>
                <w:lang w:val="pl-PL"/>
              </w:rPr>
              <w:t xml:space="preserve"> </w:t>
            </w:r>
            <w:hyperlink r:id="rId22" w:history="1">
              <w:r w:rsidRPr="00D632ED">
                <w:rPr>
                  <w:rStyle w:val="Hipercze"/>
                  <w:rFonts w:cs="Arial"/>
                  <w:bCs/>
                  <w:sz w:val="16"/>
                  <w:szCs w:val="16"/>
                  <w:highlight w:val="lightGray"/>
                  <w:lang w:val="pl-PL"/>
                </w:rPr>
                <w:t>xxx@xxx.pl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0A856B6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26C0660E" w14:textId="5513398A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FI/Zespół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D935087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778537D6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3E17F0AA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6B32A324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BA9A6" w14:textId="64356D4F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8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2271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Podwykonawcy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1B89065" w14:textId="77777777" w:rsidR="00657F42" w:rsidRDefault="00657F42" w:rsidP="00657F42">
            <w:p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Na dzień przystępowania do prac nie zgłasza 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podwykonawców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. Prace będą wykonywane pracownikami firmy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 w:eastAsia="en-GB"/>
              </w:rPr>
              <w:t>nazwa Wykonawcy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. </w:t>
            </w:r>
          </w:p>
          <w:p w14:paraId="5CC2F9F2" w14:textId="77777777" w:rsidR="00657F42" w:rsidRDefault="00657F42" w:rsidP="00657F42">
            <w:p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Wykonawca zgłasza następujących Podwykonawców:</w:t>
            </w:r>
          </w:p>
          <w:p w14:paraId="14C2C56C" w14:textId="5C50195C" w:rsidR="00657F42" w:rsidRPr="00657F42" w:rsidRDefault="00657F42" w:rsidP="00657F42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firmy 1</w:t>
            </w:r>
            <w:r w:rsidRPr="002C4144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Sp. z o. o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. (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Zakres hasłowo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)</w:t>
            </w:r>
          </w:p>
          <w:p w14:paraId="0F1C7B6E" w14:textId="740E12E2" w:rsidR="00657F42" w:rsidRPr="00657F42" w:rsidRDefault="00657F42" w:rsidP="00657F42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Nazwa firmy 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2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Sp. z o. o. (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Zakres hasłowo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)</w:t>
            </w:r>
          </w:p>
          <w:p w14:paraId="52B7F178" w14:textId="527F7182" w:rsidR="00657F42" w:rsidRPr="00657F42" w:rsidRDefault="00657F42" w:rsidP="00657F42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firmy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 3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 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Sp. z o. o. (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Zakres hasłowo</w:t>
            </w:r>
            <w:r w:rsidRPr="00657F4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)</w:t>
            </w:r>
          </w:p>
          <w:p w14:paraId="4F4E1A6C" w14:textId="75B75F82" w:rsidR="00657F42" w:rsidRPr="0013298E" w:rsidRDefault="00657F42" w:rsidP="00657F42">
            <w:p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501554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Geokat Sp.</w:t>
            </w: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z o.o. </w:t>
            </w:r>
            <w:r w:rsidRPr="00501554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(Rozdzielenie instalacji KD, BMS)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58851E" w14:textId="2378BA83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F7883F" w14:textId="77777777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0C57FA41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76C2F" w14:textId="66A9C24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9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1F31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Identyfikacja pracowników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D7F65A8" w14:textId="77777777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Każdy pracownik ma mieć co najmniej bezrękawnik z nazwą firmy.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6BA31E" w14:textId="319BE365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5D7B82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316E63B4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C1DB" w14:textId="7CD2A844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10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CE5B2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Badania BHP/ szkolenia stanowiskowe / Uprawnienie SEP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264C73D" w14:textId="0F3D31EA" w:rsidR="00657F42" w:rsidRPr="00B50724" w:rsidRDefault="00657F42" w:rsidP="00657F42">
            <w:pPr>
              <w:jc w:val="both"/>
              <w:rPr>
                <w:rFonts w:cs="Arial"/>
                <w:color w:val="548DD4" w:themeColor="text2" w:themeTint="99"/>
                <w:sz w:val="16"/>
                <w:szCs w:val="16"/>
                <w:lang w:val="pl-PL" w:eastAsia="en-GB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potwierdził, że wszyscy pracownicy posiadają badania BHP i SEP eksploatacja.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przekaże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 w:eastAsia="en-GB"/>
              </w:rPr>
              <w:t>Inwestorowi/INI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wykaz badań BHP, szkoleń stanowiskowych i Uprawnień SEP przed przystąpieniem do prac. Do dokumentacji powykonawczej zostaną dołączone jedynie uprawnienia SEP pomiarowców.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845CAA">
              <w:rPr>
                <w:rFonts w:cs="Arial"/>
                <w:sz w:val="16"/>
                <w:szCs w:val="16"/>
                <w:lang w:val="pl-PL" w:eastAsia="en-GB"/>
              </w:rPr>
              <w:t xml:space="preserve"> przekaże ww. wykazy do dnia </w:t>
            </w:r>
            <w:proofErr w:type="spellStart"/>
            <w:r w:rsidRPr="00657F42">
              <w:rPr>
                <w:rFonts w:cs="Arial"/>
                <w:sz w:val="16"/>
                <w:szCs w:val="16"/>
                <w:highlight w:val="lightGray"/>
                <w:lang w:val="pl-PL" w:eastAsia="en-GB"/>
              </w:rPr>
              <w:t>dd.MM.rrrr</w:t>
            </w:r>
            <w:proofErr w:type="spellEnd"/>
            <w:r w:rsidRPr="00845CAA">
              <w:rPr>
                <w:rFonts w:cs="Arial"/>
                <w:sz w:val="16"/>
                <w:szCs w:val="16"/>
                <w:lang w:val="pl-PL" w:eastAsia="en-GB"/>
              </w:rPr>
              <w:t xml:space="preserve"> r.</w:t>
            </w:r>
            <w:r>
              <w:rPr>
                <w:rFonts w:cs="Arial"/>
                <w:sz w:val="16"/>
                <w:szCs w:val="16"/>
                <w:lang w:val="pl-PL" w:eastAsia="en-GB"/>
              </w:rPr>
              <w:t xml:space="preserve"> Wzór Listy pracowników stanowi </w:t>
            </w:r>
            <w:r w:rsidRPr="006D5999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Załącznik nr 2</w:t>
            </w:r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F3C4661" w14:textId="01628916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64BB33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693A8D" w14:paraId="7360E27F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6AFE9" w14:textId="0649EE8F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1.11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3A90" w14:textId="29844BA4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Awizacja prac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8BE73A4" w14:textId="63A2FAC9" w:rsidR="00657F42" w:rsidRPr="00693A8D" w:rsidRDefault="00657F42" w:rsidP="00657F42">
            <w:pPr>
              <w:jc w:val="both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Do zgłaszania do Zarządcy Budynku przez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. Do wiadomości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Inwestora/INI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.</w:t>
            </w: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Zgłoszenia za pomocą Formularza awizacji (</w:t>
            </w:r>
            <w:r w:rsidRPr="007A2757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  <w:t>Załącznik nr 1</w:t>
            </w: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D671F70" w14:textId="10E439FA" w:rsidR="00657F42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2DE2C1" w14:textId="7F02FFCC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7C9C66F9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A9AA" w14:textId="51194AF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CCFB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Prace głośnie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4BF7414" w14:textId="77777777" w:rsidR="00657F42" w:rsidRPr="0013298E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Zgodnie z regulaminem prowadzenia prac, w godzinach </w:t>
            </w:r>
            <w:r w:rsidRPr="007A2757">
              <w:rPr>
                <w:rFonts w:cs="Arial"/>
                <w:color w:val="FF0000"/>
                <w:sz w:val="16"/>
                <w:szCs w:val="16"/>
                <w:lang w:val="pl-PL"/>
              </w:rPr>
              <w:t>18.00 – 08.00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. Poprzez prace głośne 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rozumie się wiercenie, kucie etc.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D4F442" w14:textId="35970682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AB95BE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1B3B9606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4D34" w14:textId="2B42161E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8959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Prace pożarowo niebezpieczne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04B3893" w14:textId="1D334ED2" w:rsidR="00657F42" w:rsidRPr="008659E9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Prace niebezpieczne pożarowo wskazujemy w formularzu awizacyjnym.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0C6357E" w14:textId="4E4E81C8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FF17A8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09D0756F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1FBF" w14:textId="7A911EDE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9CBBC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Prace zanikające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759D3F9" w14:textId="05ACCD80" w:rsidR="00657F42" w:rsidRPr="0013298E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Będą zgłaszane do odbioru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INI, do wiadomości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Inwestor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a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z wyprzedzeniem minimum 1-2 dni.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25C7C7" w14:textId="03337E6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6E12B5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2BC184E6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5E856" w14:textId="2E821FE6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EE9E2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Zabezpieczenie elementów istniejących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4FF5740" w14:textId="20BA88C5" w:rsidR="00657F42" w:rsidRPr="0013298E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F15BBC">
              <w:rPr>
                <w:rFonts w:cs="Arial"/>
                <w:color w:val="FF0000"/>
                <w:sz w:val="16"/>
                <w:szCs w:val="16"/>
                <w:lang w:val="pl-PL"/>
              </w:rPr>
              <w:t xml:space="preserve"> zabezpieczy części wspólne</w:t>
            </w:r>
            <w:r>
              <w:rPr>
                <w:rFonts w:cs="Arial"/>
                <w:color w:val="FF0000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C2E50E" w14:textId="23669EBE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DA0368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44D81A38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3669" w14:textId="37E3F26A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1.1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6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81F3B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Wjazd do garażu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F52E00A" w14:textId="185B6F8B" w:rsidR="00657F42" w:rsidRPr="00657F42" w:rsidRDefault="00657F42" w:rsidP="00657F42">
            <w:pPr>
              <w:spacing w:line="276" w:lineRule="auto"/>
              <w:jc w:val="both"/>
              <w:rPr>
                <w:rFonts w:cs="Arial"/>
                <w:color w:val="FF0000"/>
                <w:sz w:val="16"/>
                <w:szCs w:val="16"/>
                <w:lang w:val="pl-PL" w:eastAsia="en-GB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Wysokość wjazdu do garażu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– </w:t>
            </w:r>
            <w:r>
              <w:rPr>
                <w:rFonts w:cs="Arial"/>
                <w:color w:val="FF0000"/>
                <w:sz w:val="16"/>
                <w:szCs w:val="16"/>
                <w:lang w:val="pl-PL" w:eastAsia="en-GB"/>
              </w:rPr>
              <w:t>xxx</w:t>
            </w:r>
            <w:r w:rsidRPr="006D5999">
              <w:rPr>
                <w:rFonts w:cs="Arial"/>
                <w:color w:val="FF0000"/>
                <w:sz w:val="16"/>
                <w:szCs w:val="16"/>
                <w:lang w:val="pl-PL" w:eastAsia="en-GB"/>
              </w:rPr>
              <w:t xml:space="preserve"> 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969D605" w14:textId="06F19D5F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44575B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1259827F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C038" w14:textId="725A72E6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1.1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7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4F113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Dostawy materiałów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1E11960" w14:textId="77777777" w:rsidR="00657F42" w:rsidRPr="0013298E" w:rsidRDefault="00657F42" w:rsidP="00657F42">
            <w:p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Towary wwozimy i wywozimy rampą wjazdową, wyjazdową lub windą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. </w:t>
            </w:r>
            <w:r w:rsidRPr="006D5999">
              <w:rPr>
                <w:rFonts w:cs="Arial"/>
                <w:color w:val="FF0000"/>
                <w:sz w:val="16"/>
                <w:szCs w:val="16"/>
                <w:lang w:val="pl-PL" w:eastAsia="en-GB"/>
              </w:rPr>
              <w:t>Punkt do doprecyzowania.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3976FEA" w14:textId="64607A85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AD1709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5904510A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0DE4" w14:textId="4A85010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1.18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AFCF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Kontener na odpady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AD252B9" w14:textId="53285624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Kontener na odpady 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znajduje się na kondygnacji </w:t>
            </w:r>
            <w:r w:rsidRPr="00657F42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…… 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BC315E" w14:textId="679F129C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BE926D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F15BBC" w14:paraId="6F75BAD4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C6C6" w14:textId="79753191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lastRenderedPageBreak/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19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611D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Miejsce składowania zdemontowanych urządzeń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2E55E70" w14:textId="64C62648" w:rsidR="00657F42" w:rsidRDefault="00B42F14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Kierownik Techniczny Budynku w</w:t>
            </w:r>
            <w:r w:rsidR="00657F42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skaże miejsce składowania zdemontowanych urządzeń. </w:t>
            </w:r>
          </w:p>
          <w:p w14:paraId="1464E4C7" w14:textId="77777777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DF1D79" w14:textId="77777777" w:rsidR="00657F42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  <w:p w14:paraId="7DA963F5" w14:textId="6935BEA1" w:rsidR="00657F42" w:rsidRPr="00657F42" w:rsidRDefault="00657F42" w:rsidP="00657F42">
            <w:pPr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6C9AA6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5E8CB4DE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D3FC5" w14:textId="37315261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20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419A5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Oświetlenie tymczasowe, Rozdzielnica Budowlana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6E8A7CF" w14:textId="77777777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 xml:space="preserve">Nie wymagane. Korzystamy z istniejącej instalacji.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67A7402" w14:textId="3B26E362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C15953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4B6AD7CA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A22E" w14:textId="708B1A5C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1.2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B061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Montaż kamery przy wejściu na teren budowy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18841C5" w14:textId="77777777" w:rsidR="00657F42" w:rsidRPr="002A3592" w:rsidRDefault="00657F42" w:rsidP="00657F42">
            <w:pPr>
              <w:jc w:val="both"/>
              <w:rPr>
                <w:rFonts w:cs="Arial"/>
                <w:bCs/>
                <w:color w:val="FF0000"/>
                <w:sz w:val="16"/>
                <w:szCs w:val="16"/>
                <w:lang w:val="pl-PL"/>
              </w:rPr>
            </w:pPr>
            <w:r w:rsidRPr="002A3592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 xml:space="preserve">Czy potrzebna dodatkowa kamera? </w:t>
            </w:r>
            <w:proofErr w:type="spellStart"/>
            <w:r w:rsidRPr="002A3592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>Rodo</w:t>
            </w:r>
            <w:proofErr w:type="spellEnd"/>
            <w:r w:rsidRPr="002A3592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>?</w:t>
            </w:r>
          </w:p>
          <w:p w14:paraId="234FF5D0" w14:textId="77777777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95FED5" w14:textId="0FCD12A1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E5E1C28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0DAA689C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D1CF" w14:textId="1559E980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B99B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Toaleta i pomieszczenie socjalne dla pracowników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1484D1E" w14:textId="77777777" w:rsidR="00657F42" w:rsidRPr="00632481" w:rsidRDefault="00657F42" w:rsidP="00657F42">
            <w:p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Na okres realizacji projektu (02.2023 – 08.2023) Wykonawcy zostanie </w:t>
            </w:r>
            <w:r w:rsidRPr="00632481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udostępnion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e:</w:t>
            </w:r>
          </w:p>
          <w:p w14:paraId="0DC361A0" w14:textId="53807707" w:rsidR="00657F42" w:rsidRPr="003F2628" w:rsidRDefault="00657F42" w:rsidP="00657F4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21" w:hanging="28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WC, Piętro B02, Nr pom</w:t>
            </w:r>
            <w:r w:rsidR="00B42F14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.</w:t>
            </w: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xxxxx</w:t>
            </w:r>
            <w:proofErr w:type="spellEnd"/>
            <w:r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, </w:t>
            </w:r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budynku</w:t>
            </w:r>
          </w:p>
          <w:p w14:paraId="1B84F5EB" w14:textId="572A9D14" w:rsidR="00657F42" w:rsidRPr="003F2628" w:rsidRDefault="00657F42" w:rsidP="00657F4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21" w:hanging="283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Magazyn, ok </w:t>
            </w:r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xx</w:t>
            </w: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m2, Piętro </w:t>
            </w:r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xxx</w:t>
            </w: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, Nr</w:t>
            </w:r>
            <w:r w:rsidR="00B42F14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pom.</w:t>
            </w:r>
            <w:r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xxxxx</w:t>
            </w:r>
            <w:proofErr w:type="spellEnd"/>
            <w:r w:rsidR="00B42F14" w:rsidRPr="003F2628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, </w:t>
            </w:r>
            <w:r w:rsidR="00B42F14" w:rsidRPr="00B42F14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budynku</w:t>
            </w:r>
          </w:p>
          <w:p w14:paraId="06EAAD19" w14:textId="77777777" w:rsidR="00B42F14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</w:p>
          <w:p w14:paraId="28D2E748" w14:textId="3D231BB4" w:rsidR="00657F42" w:rsidRPr="00632481" w:rsidRDefault="00657F42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r w:rsidRPr="00632481">
              <w:rPr>
                <w:rFonts w:cs="Arial"/>
                <w:sz w:val="16"/>
                <w:szCs w:val="16"/>
                <w:lang w:val="pl-PL" w:eastAsia="en-GB"/>
              </w:rPr>
              <w:t xml:space="preserve">Pomieszczenia zostały oznaczone na rzutach, stanowiących </w:t>
            </w:r>
            <w:r w:rsidRPr="00632481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Załącznik nr 3</w:t>
            </w:r>
            <w:r w:rsidRPr="00632481">
              <w:rPr>
                <w:rFonts w:cs="Arial"/>
                <w:sz w:val="16"/>
                <w:szCs w:val="16"/>
                <w:lang w:val="pl-PL" w:eastAsia="en-GB"/>
              </w:rPr>
              <w:t>.</w:t>
            </w:r>
          </w:p>
          <w:p w14:paraId="24BA7659" w14:textId="77777777" w:rsidR="00657F42" w:rsidRDefault="00657F42" w:rsidP="00657F42">
            <w:pPr>
              <w:spacing w:line="276" w:lineRule="auto"/>
              <w:jc w:val="both"/>
              <w:rPr>
                <w:rFonts w:cs="Arial"/>
                <w:color w:val="FF0000"/>
                <w:sz w:val="16"/>
                <w:szCs w:val="16"/>
                <w:lang w:val="pl-PL" w:eastAsia="en-GB"/>
              </w:rPr>
            </w:pPr>
            <w:r w:rsidRPr="00632481">
              <w:rPr>
                <w:rFonts w:cs="Arial"/>
                <w:sz w:val="16"/>
                <w:szCs w:val="16"/>
                <w:lang w:val="pl-PL" w:eastAsia="en-GB"/>
              </w:rPr>
              <w:t xml:space="preserve">Zdjęcia pomieszczenia socjalnego w dniu przekazania Terenu Budowy: </w:t>
            </w:r>
            <w:r>
              <w:rPr>
                <w:rFonts w:cs="Arial"/>
                <w:color w:val="FF0000"/>
                <w:sz w:val="16"/>
                <w:szCs w:val="16"/>
                <w:lang w:val="pl-PL" w:eastAsia="en-GB"/>
              </w:rPr>
              <w:t>link</w:t>
            </w:r>
          </w:p>
          <w:p w14:paraId="3DFF6F3A" w14:textId="73FF505A" w:rsidR="00B42F14" w:rsidRPr="00632481" w:rsidRDefault="00B42F14" w:rsidP="00657F42">
            <w:pPr>
              <w:spacing w:line="276" w:lineRule="auto"/>
              <w:jc w:val="both"/>
              <w:rPr>
                <w:rFonts w:cs="Arial"/>
                <w:color w:val="548DD4" w:themeColor="text2" w:themeTint="99"/>
                <w:sz w:val="16"/>
                <w:szCs w:val="16"/>
                <w:lang w:val="pl-PL"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5AD525" w14:textId="103BAB85" w:rsidR="00657F42" w:rsidRPr="0013298E" w:rsidRDefault="00B42F14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AFB473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1C3F40C3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BF16D" w14:textId="39782E39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CABF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Miejsca parkingowe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213EDAA" w14:textId="693F22B2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Ilość dostępnych dla </w:t>
            </w:r>
            <w:r w:rsidR="00B42F14"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="00B42F14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miejsc garażowych w garażu podziemnym: </w:t>
            </w:r>
          </w:p>
          <w:p w14:paraId="51913201" w14:textId="087FEE5A" w:rsidR="00657F42" w:rsidRPr="0013298E" w:rsidRDefault="00B42F14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</w:t>
            </w:r>
            <w:r w:rsidR="00657F42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miejsca parkingowe, Numery miejsc: </w:t>
            </w: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xxx</w:t>
            </w:r>
            <w:r w:rsidR="00657F42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, </w:t>
            </w: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xxx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57F42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- wskazano na planie. </w:t>
            </w:r>
          </w:p>
          <w:p w14:paraId="4A382064" w14:textId="467CFB28" w:rsidR="00657F42" w:rsidRPr="00B42F14" w:rsidRDefault="00657F42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 w:rsidRPr="00B42F14">
              <w:rPr>
                <w:rFonts w:cs="Arial"/>
                <w:bCs/>
                <w:sz w:val="16"/>
                <w:szCs w:val="16"/>
                <w:lang w:val="pl-PL"/>
              </w:rPr>
              <w:t xml:space="preserve">Prośba do </w:t>
            </w:r>
            <w:r w:rsidR="00B42F14" w:rsidRPr="00B42F14">
              <w:rPr>
                <w:rFonts w:cs="Arial"/>
                <w:sz w:val="16"/>
                <w:szCs w:val="16"/>
                <w:highlight w:val="lightGray"/>
                <w:lang w:val="pl-PL"/>
              </w:rPr>
              <w:t>Nazwa Wykonawcy</w:t>
            </w:r>
            <w:r w:rsidR="00B42F14" w:rsidRPr="00B42F14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B42F14">
              <w:rPr>
                <w:rFonts w:cs="Arial"/>
                <w:bCs/>
                <w:sz w:val="16"/>
                <w:szCs w:val="16"/>
                <w:lang w:val="pl-PL"/>
              </w:rPr>
              <w:t>o podanie producenta, modelu oraz nr rej. pojazdów uprawionych do parkowania.</w:t>
            </w:r>
          </w:p>
          <w:p w14:paraId="663F6681" w14:textId="2D75A574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Rezerwacja miejsc parkingowych będzie obowiązywała w trakcie trwania projektu, jednak nie później niż do </w:t>
            </w:r>
            <w:proofErr w:type="spellStart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dd</w:t>
            </w:r>
            <w:proofErr w:type="spellEnd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mmmmmm</w:t>
            </w:r>
            <w:proofErr w:type="spellEnd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 </w:t>
            </w:r>
            <w:proofErr w:type="spellStart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rrrr</w:t>
            </w:r>
            <w:proofErr w:type="spellEnd"/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r.</w:t>
            </w:r>
          </w:p>
          <w:p w14:paraId="294C5C53" w14:textId="77777777" w:rsidR="00657F42" w:rsidRPr="0013298E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17EA07C" w14:textId="4724F0BB" w:rsidR="00657F42" w:rsidRPr="0013298E" w:rsidRDefault="00B42F14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DFA810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4B1B722E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42F3D" w14:textId="035BF081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50C0E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Karty kontroli dostępu i klucze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69C4736" w14:textId="60326E5D" w:rsidR="00657F42" w:rsidRPr="0013298E" w:rsidRDefault="00B42F14" w:rsidP="00657F42">
            <w:pPr>
              <w:jc w:val="both"/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Kierownik Techniczny Budynku </w:t>
            </w:r>
            <w:r w:rsidR="00657F42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wymieni istniejące wkładki do drzwi w pom. </w:t>
            </w:r>
            <w:r w:rsidR="00657F42" w:rsidRPr="006E18D3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Magazyn, ok </w:t>
            </w: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xx</w:t>
            </w:r>
            <w:r w:rsidR="00657F42" w:rsidRPr="006E18D3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m2, Piętro </w:t>
            </w: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xxx</w:t>
            </w:r>
            <w:r w:rsidR="00657F42" w:rsidRPr="006E18D3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, Nr pom </w:t>
            </w:r>
            <w:proofErr w:type="spellStart"/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xxxxxx</w:t>
            </w:r>
            <w:proofErr w:type="spellEnd"/>
            <w:r w:rsidR="00657F42" w:rsidRPr="006E18D3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, </w:t>
            </w:r>
            <w:r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Nazwa budynku</w:t>
            </w:r>
            <w:r w:rsidR="00657F42"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na nowe do </w:t>
            </w:r>
            <w:r w:rsidR="00657F42"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dnia </w:t>
            </w:r>
            <w:proofErr w:type="spellStart"/>
            <w:r w:rsidRPr="00B42F14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dd</w:t>
            </w:r>
            <w:proofErr w:type="spellEnd"/>
            <w:r w:rsidRPr="00B42F14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 xml:space="preserve"> MM </w:t>
            </w:r>
            <w:proofErr w:type="spellStart"/>
            <w:r w:rsidRPr="00B42F14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rrrr</w:t>
            </w:r>
            <w:proofErr w:type="spellEnd"/>
            <w:r>
              <w:rPr>
                <w:rFonts w:cs="Arial"/>
                <w:bCs/>
                <w:sz w:val="16"/>
                <w:szCs w:val="16"/>
                <w:lang w:val="pl-PL"/>
              </w:rPr>
              <w:t xml:space="preserve"> r.</w:t>
            </w:r>
            <w:r w:rsidR="00657F42"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 Klucze (</w:t>
            </w:r>
            <w:r w:rsidRPr="00B42F14">
              <w:rPr>
                <w:rFonts w:cs="Arial"/>
                <w:bCs/>
                <w:sz w:val="16"/>
                <w:szCs w:val="16"/>
                <w:highlight w:val="lightGray"/>
                <w:lang w:val="pl-PL"/>
              </w:rPr>
              <w:t>x</w:t>
            </w:r>
            <w:r w:rsidR="00657F42"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 szt.) zostaną przekazane ochronie w celu dalszego ich protokolarnego przekazywania do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="00657F42" w:rsidRPr="0013298E">
              <w:rPr>
                <w:rFonts w:cs="Arial"/>
                <w:bCs/>
                <w:sz w:val="16"/>
                <w:szCs w:val="16"/>
                <w:lang w:val="pl-PL"/>
              </w:rPr>
              <w:t>.</w:t>
            </w:r>
          </w:p>
          <w:p w14:paraId="34649917" w14:textId="1901DBBC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Do </w:t>
            </w:r>
            <w:r w:rsidR="00B42F14"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="00B42F14"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zostaną przekazane </w:t>
            </w:r>
            <w:r w:rsidRPr="00693A8D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>4</w:t>
            </w: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 </w:t>
            </w:r>
            <w:r w:rsidRPr="00693A8D">
              <w:rPr>
                <w:rFonts w:cs="Arial"/>
                <w:bCs/>
                <w:color w:val="FF0000"/>
                <w:sz w:val="16"/>
                <w:szCs w:val="16"/>
                <w:lang w:val="pl-PL"/>
              </w:rPr>
              <w:t>szt. Kart Kontroli Dostępu</w:t>
            </w: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 xml:space="preserve">. 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Karty do zwrotu do </w:t>
            </w:r>
            <w:r w:rsidR="00B42F14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Kierownika Technicznego Budynku 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po zakończeniu projektu.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51E338" w14:textId="73419178" w:rsidR="00657F42" w:rsidRPr="0013298E" w:rsidRDefault="00B42F14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86A958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7A82878F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8C765" w14:textId="4A91302C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1.2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2C68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Zatwierdzenie materiałów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7D283E4" w14:textId="77777777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Przedłożenie Kart Zatwierdzenia Materiału zgodnie ze wzorem z Umowy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. 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Akceptacja kart materialnych przez Inwestora i Zarządcę Budynku w ciągu 5 dni.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Nie ma możliwości instalowania czegokolwiek na budowie, bez zaakceptowania KZM.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1A7E99" w14:textId="231CB888" w:rsidR="00657F42" w:rsidRPr="0013298E" w:rsidRDefault="00B42F14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7772F9" w14:textId="77777777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6A70D72B" w14:textId="77777777" w:rsidTr="00EE4CF6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4662E" w14:textId="496EE7B5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6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C728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Wytyczne do Projektu Wykonawczego i  Dokumentacji Powykonawczej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D051834" w14:textId="77777777" w:rsidR="00657F42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Wytyczne do Projektu Wykonawczego i Dokumentacji Powykonawczej znajdują się w Umowie oraz na stronie</w:t>
            </w:r>
            <w:r w:rsidRPr="0013298E">
              <w:rPr>
                <w:rFonts w:cs="Arial"/>
                <w:lang w:val="pl-PL"/>
              </w:rPr>
              <w:t xml:space="preserve"> </w:t>
            </w:r>
            <w:hyperlink r:id="rId23" w:history="1">
              <w:r w:rsidRPr="0013298E">
                <w:rPr>
                  <w:rStyle w:val="Hipercze"/>
                  <w:rFonts w:cs="Arial"/>
                  <w:bCs/>
                  <w:sz w:val="16"/>
                  <w:szCs w:val="16"/>
                  <w:lang w:val="pl-PL"/>
                </w:rPr>
                <w:t>http://wytyczneprojektow.globalworth-services.pl/</w:t>
              </w:r>
            </w:hyperlink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 . </w:t>
            </w:r>
          </w:p>
          <w:p w14:paraId="477E7874" w14:textId="77777777" w:rsidR="00657F42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14:paraId="59DFD3D4" w14:textId="737772F1" w:rsidR="00657F42" w:rsidRPr="0013298E" w:rsidRDefault="00657F42" w:rsidP="00657F42">
            <w:pPr>
              <w:jc w:val="both"/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Podkład architektoniczny na podstawie którego należy przygotować Projekt 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W</w:t>
            </w: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ykonawczy </w:t>
            </w:r>
            <w:r w:rsidR="00B42F14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 xml:space="preserve">przekazano w dn. </w:t>
            </w:r>
            <w:proofErr w:type="spellStart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dd</w:t>
            </w:r>
            <w:proofErr w:type="spellEnd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 MM </w:t>
            </w:r>
            <w:proofErr w:type="spellStart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>rrrr</w:t>
            </w:r>
            <w:proofErr w:type="spellEnd"/>
            <w:r w:rsidR="00B42F14" w:rsidRPr="00B42F14">
              <w:rPr>
                <w:rFonts w:cs="Arial"/>
                <w:bCs/>
                <w:color w:val="000000" w:themeColor="text1"/>
                <w:sz w:val="16"/>
                <w:szCs w:val="16"/>
                <w:highlight w:val="lightGray"/>
                <w:lang w:val="pl-PL"/>
              </w:rPr>
              <w:t xml:space="preserve"> 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CE561C" w14:textId="70919D9A" w:rsidR="00657F42" w:rsidRPr="0013298E" w:rsidRDefault="00B42F14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CA782A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13298E" w14:paraId="3CE250FD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6EF8" w14:textId="05F3046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BD7147">
              <w:rPr>
                <w:rFonts w:cs="Arial"/>
                <w:bCs/>
                <w:sz w:val="16"/>
                <w:szCs w:val="16"/>
                <w:lang w:val="pl-PL"/>
              </w:rPr>
              <w:t>1.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t>27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D260" w14:textId="7700359F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Protokół przekazania terenu budowy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A165BC7" w14:textId="1595747C" w:rsidR="00657F42" w:rsidRPr="003D3625" w:rsidRDefault="00657F42" w:rsidP="00657F42">
            <w:pPr>
              <w:spacing w:line="276" w:lineRule="auto"/>
              <w:jc w:val="both"/>
              <w:rPr>
                <w:rFonts w:cs="Arial"/>
                <w:color w:val="548DD4" w:themeColor="text2" w:themeTint="99"/>
                <w:sz w:val="16"/>
                <w:szCs w:val="16"/>
                <w:lang w:val="pl-PL" w:eastAsia="en-GB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Teren Budowy zosta</w:t>
            </w:r>
            <w:r w:rsidR="00B42F14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ł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przekazany w dniu </w:t>
            </w:r>
            <w:proofErr w:type="spellStart"/>
            <w:r w:rsidR="00B42F14" w:rsidRPr="00B42F14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 w:eastAsia="en-GB"/>
              </w:rPr>
              <w:t>dd.MM.rrrr</w:t>
            </w:r>
            <w:proofErr w:type="spellEnd"/>
            <w:r w:rsidR="00B42F14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r.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Zdjęcia pomieszczenia z dnia przekazania, które zostaną umieszczone na serwerze </w:t>
            </w:r>
            <w:r w:rsidR="00B42F14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–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</w:t>
            </w:r>
            <w:r w:rsidR="00B42F14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po 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str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o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nie </w:t>
            </w:r>
            <w:r w:rsidR="00B42F14"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13298E"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>.</w:t>
            </w:r>
            <w:r>
              <w:rPr>
                <w:rFonts w:cs="Arial"/>
                <w:color w:val="000000" w:themeColor="text1"/>
                <w:sz w:val="16"/>
                <w:szCs w:val="16"/>
                <w:lang w:val="pl-PL" w:eastAsia="en-GB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6CBD641" w14:textId="564F448D" w:rsidR="00657F42" w:rsidRPr="0013298E" w:rsidRDefault="00B42F14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E76A36" w14:textId="5DF6C6B4" w:rsidR="00657F42" w:rsidRPr="0013298E" w:rsidRDefault="00657F42" w:rsidP="00657F4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</w:tc>
      </w:tr>
      <w:tr w:rsidR="00657F42" w:rsidRPr="00370653" w14:paraId="5F76E6A4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C4F1" w14:textId="47A5357D" w:rsidR="00657F42" w:rsidRPr="00BD7147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BD7147">
              <w:rPr>
                <w:rFonts w:cs="Arial"/>
                <w:bCs/>
                <w:sz w:val="16"/>
                <w:szCs w:val="16"/>
                <w:lang w:val="pl-PL"/>
              </w:rPr>
              <w:t>1.2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922EC" w14:textId="310D8541" w:rsidR="00657F42" w:rsidRPr="00BD7147" w:rsidRDefault="00657F42" w:rsidP="00657F42">
            <w:pPr>
              <w:rPr>
                <w:rFonts w:cs="Arial"/>
                <w:sz w:val="16"/>
                <w:szCs w:val="16"/>
                <w:lang w:val="pl-PL" w:eastAsia="en-GB"/>
              </w:rPr>
            </w:pPr>
            <w:r w:rsidRPr="00BD7147">
              <w:rPr>
                <w:rFonts w:cs="Arial"/>
                <w:sz w:val="16"/>
                <w:szCs w:val="16"/>
                <w:lang w:val="pl-PL" w:eastAsia="en-GB"/>
              </w:rPr>
              <w:t>Wydzielone miejsce na serwerze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77D9B9C" w14:textId="6008D3D5" w:rsidR="00657F42" w:rsidRPr="00370653" w:rsidRDefault="00657F42" w:rsidP="00657F42">
            <w:pPr>
              <w:spacing w:line="276" w:lineRule="auto"/>
              <w:jc w:val="both"/>
              <w:rPr>
                <w:rFonts w:cs="Arial"/>
                <w:color w:val="548DD4" w:themeColor="text2" w:themeTint="99"/>
                <w:sz w:val="16"/>
                <w:szCs w:val="16"/>
                <w:lang w:val="pl-PL" w:eastAsia="en-GB"/>
              </w:rPr>
            </w:pPr>
            <w:r>
              <w:rPr>
                <w:rFonts w:cs="Arial"/>
                <w:sz w:val="16"/>
                <w:szCs w:val="16"/>
                <w:lang w:val="pl-PL" w:eastAsia="en-GB"/>
              </w:rPr>
              <w:t>(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>PZ</w:t>
            </w:r>
            <w:r>
              <w:rPr>
                <w:rFonts w:cs="Arial"/>
                <w:sz w:val="16"/>
                <w:szCs w:val="16"/>
                <w:lang w:val="pl-PL" w:eastAsia="en-GB"/>
              </w:rPr>
              <w:t>)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val="pl-PL" w:eastAsia="en-GB"/>
              </w:rPr>
              <w:t xml:space="preserve">w dniu 2023-01-23 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 xml:space="preserve">wystąpił z prośbą do </w:t>
            </w:r>
            <w:r w:rsidR="00B42F14"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="00B42F14" w:rsidRPr="00BD7147">
              <w:rPr>
                <w:rFonts w:cs="Arial"/>
                <w:sz w:val="16"/>
                <w:szCs w:val="16"/>
                <w:lang w:val="pl-PL" w:eastAsia="en-GB"/>
              </w:rPr>
              <w:t xml:space="preserve"> 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 xml:space="preserve">o utworzenie miejsca na serwerze do którego będą mieli dostęp </w:t>
            </w:r>
            <w:r w:rsidR="00B42F14"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>,</w:t>
            </w:r>
            <w:r w:rsidR="00B42F14">
              <w:rPr>
                <w:rFonts w:cs="Arial"/>
                <w:sz w:val="16"/>
                <w:szCs w:val="16"/>
                <w:lang w:val="pl-PL" w:eastAsia="en-GB"/>
              </w:rPr>
              <w:t xml:space="preserve"> INI i</w:t>
            </w:r>
            <w:r w:rsidRPr="00BD7147">
              <w:rPr>
                <w:rFonts w:cs="Arial"/>
                <w:sz w:val="16"/>
                <w:szCs w:val="16"/>
                <w:lang w:val="pl-PL" w:eastAsia="en-GB"/>
              </w:rPr>
              <w:t xml:space="preserve"> Globalworth. Na serwerze będą umieszczane Karty Zatwierdzenia Materiału, Projekt Wykonawczy, Dokumentacja Powykonawcza i inne.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C7B4BF" w14:textId="550525D5" w:rsidR="00657F42" w:rsidRPr="00BD7147" w:rsidRDefault="00B42F14" w:rsidP="00657F42">
            <w:pPr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  <w:pPr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7147">
              <w:rPr>
                <w:rFonts w:cs="Arial"/>
                <w:sz w:val="16"/>
                <w:szCs w:val="16"/>
                <w:lang w:val="pl-PL"/>
              </w:rPr>
              <w:t>Otwarte</w:t>
            </w:r>
          </w:p>
        </w:tc>
      </w:tr>
      <w:tr w:rsidR="00657F42" w:rsidRPr="0013298E" w14:paraId="69BFA05E" w14:textId="77777777" w:rsidTr="008E5905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F81C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bCs/>
                <w:sz w:val="16"/>
                <w:szCs w:val="16"/>
                <w:lang w:val="pl-PL"/>
              </w:rPr>
              <w:t>2.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917E0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bCs/>
                <w:sz w:val="16"/>
                <w:szCs w:val="16"/>
                <w:lang w:val="pl-PL"/>
              </w:rPr>
              <w:t>Harmonogram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5ADB7" w14:textId="77777777" w:rsidR="00657F42" w:rsidRPr="0013298E" w:rsidRDefault="00657F42" w:rsidP="00657F42">
            <w:pPr>
              <w:rPr>
                <w:rFonts w:cs="Arial"/>
                <w:b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A607F2" w14:textId="77777777" w:rsidR="00657F42" w:rsidRPr="0013298E" w:rsidRDefault="00657F42" w:rsidP="00657F42">
            <w:pPr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B86D0" w14:textId="77777777" w:rsidR="00657F42" w:rsidRPr="0013298E" w:rsidRDefault="00657F42" w:rsidP="00657F42">
            <w:pPr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657F42" w:rsidRPr="0013298E" w14:paraId="4DB92DA8" w14:textId="77777777" w:rsidTr="00EB335C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828EF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2.1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76384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Kamienie Milowe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8C4BF62" w14:textId="50894A66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b/>
                <w:bCs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2023 r. 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>– Protokolarne przekazanie powierzchni</w:t>
            </w:r>
          </w:p>
          <w:p w14:paraId="6889B4B0" w14:textId="4305BAF8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2023 r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. – Przekazanie do </w:t>
            </w:r>
            <w:r>
              <w:rPr>
                <w:rFonts w:cs="Arial"/>
                <w:sz w:val="16"/>
                <w:szCs w:val="16"/>
                <w:lang w:val="pl-PL" w:eastAsia="en-GB"/>
              </w:rPr>
              <w:t>Globalworth i INI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 przez </w:t>
            </w: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  <w:r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Dokumentacji Wykonawczej w wersji elektronicznej do weryfikacji przez Inwestora i Inspektorów. </w:t>
            </w:r>
          </w:p>
          <w:p w14:paraId="7E1BA0A9" w14:textId="1F88D34A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2023 r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>. - Przekazanie Inwestorowi poprawionej Dokumentacji Wykonawczej w wersji papierowej i elektronicznej.</w:t>
            </w:r>
          </w:p>
          <w:p w14:paraId="58457784" w14:textId="263AF19E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2023 r. -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2023 r.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 – Prace główne</w:t>
            </w:r>
          </w:p>
          <w:p w14:paraId="1A3A0F62" w14:textId="1E913085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2023 r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>. - Odbiór usterkowy.</w:t>
            </w:r>
          </w:p>
          <w:p w14:paraId="467FA69E" w14:textId="44B53E72" w:rsidR="00657F42" w:rsidRPr="0003078A" w:rsidRDefault="00B42F14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mmmmm</w:t>
            </w:r>
            <w:proofErr w:type="spellEnd"/>
            <w:r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 xml:space="preserve"> </w:t>
            </w:r>
            <w:r w:rsidR="00657F42" w:rsidRPr="0003078A">
              <w:rPr>
                <w:rFonts w:cs="Arial"/>
                <w:b/>
                <w:bCs/>
                <w:sz w:val="16"/>
                <w:szCs w:val="16"/>
                <w:lang w:val="pl-PL" w:eastAsia="en-GB"/>
              </w:rPr>
              <w:t>2023 r -</w:t>
            </w:r>
            <w:r w:rsidR="00657F42"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 Zakończenia realizacji Robót Budowlanych. Podpisanie</w:t>
            </w:r>
          </w:p>
          <w:p w14:paraId="11EE149E" w14:textId="76E391A6" w:rsidR="00657F42" w:rsidRPr="0003078A" w:rsidRDefault="00657F42" w:rsidP="00657F42">
            <w:pPr>
              <w:spacing w:line="276" w:lineRule="auto"/>
              <w:jc w:val="both"/>
              <w:rPr>
                <w:rFonts w:cs="Arial"/>
                <w:sz w:val="16"/>
                <w:szCs w:val="16"/>
                <w:lang w:val="pl-PL" w:eastAsia="en-GB"/>
              </w:rPr>
            </w:pPr>
            <w:r w:rsidRPr="0003078A">
              <w:rPr>
                <w:rFonts w:cs="Arial"/>
                <w:sz w:val="16"/>
                <w:szCs w:val="16"/>
                <w:lang w:val="pl-PL" w:eastAsia="en-GB"/>
              </w:rPr>
              <w:t xml:space="preserve">bezusterkowego protokołu realizacji prac. Przekazanie Dokumentacji Powykonawczej do weryfikacji.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0F" w14:textId="7F8A32B8" w:rsidR="00657F42" w:rsidRPr="0013298E" w:rsidRDefault="00B42F14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657F4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0E04A" w14:textId="2CF97B8D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F/I</w:t>
            </w:r>
          </w:p>
        </w:tc>
      </w:tr>
      <w:tr w:rsidR="00657F42" w:rsidRPr="0013298E" w14:paraId="1BE7828A" w14:textId="77777777" w:rsidTr="007A7A39">
        <w:trPr>
          <w:trHeight w:val="324"/>
        </w:trPr>
        <w:tc>
          <w:tcPr>
            <w:tcW w:w="529" w:type="dxa"/>
            <w:shd w:val="clear" w:color="auto" w:fill="auto"/>
            <w:vAlign w:val="center"/>
          </w:tcPr>
          <w:p w14:paraId="4731C3F2" w14:textId="691F15FB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2.2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B36FA12" w14:textId="54E17842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Prace na istniejącej powierzchni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724789A" w14:textId="39248CDA" w:rsidR="00657F42" w:rsidRPr="0003078A" w:rsidRDefault="00657F42" w:rsidP="00657F42">
            <w:pPr>
              <w:spacing w:line="276" w:lineRule="auto"/>
              <w:rPr>
                <w:rFonts w:cs="Arial"/>
                <w:sz w:val="16"/>
                <w:szCs w:val="16"/>
                <w:lang w:val="pl-PL" w:eastAsia="en-GB"/>
              </w:rPr>
            </w:pPr>
            <w:r w:rsidRPr="0003078A">
              <w:rPr>
                <w:rFonts w:cs="Arial"/>
                <w:sz w:val="16"/>
                <w:szCs w:val="16"/>
                <w:lang w:val="pl-PL" w:eastAsia="en-GB"/>
              </w:rPr>
              <w:t>Brak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393A5" w14:textId="25B380C1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409C4" w14:textId="1906673E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5F00AA1B" w14:textId="77777777" w:rsidTr="00870484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D9B7" w14:textId="5B4C46AA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2.3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0C30" w14:textId="60BC4C7E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Harmonogram na najbliższy tydzień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8BA4496" w14:textId="4529D1DA" w:rsidR="00657F42" w:rsidRPr="0013298E" w:rsidRDefault="00657F42" w:rsidP="00657F42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B42F14">
              <w:rPr>
                <w:rFonts w:cs="Arial"/>
                <w:color w:val="FF0000"/>
                <w:sz w:val="16"/>
                <w:szCs w:val="16"/>
                <w:lang w:val="pl-PL"/>
              </w:rPr>
              <w:t>Przygotowanie Projektów Wykonawczych.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88ABE2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2CE5FC58" w14:textId="1736ECF9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FI/Zespół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42B8D2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4EB93BD0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0E0E8B3F" w14:textId="312DC74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F529A8" w14:paraId="6BE04359" w14:textId="77777777" w:rsidTr="00870484">
        <w:trPr>
          <w:trHeight w:val="32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F0DE" w14:textId="07535E0D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2.4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738E9" w14:textId="3DE19D12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Potwierdzenie Harmonogramu szczegółowego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DAF0853" w14:textId="463CA5DF" w:rsidR="00657F42" w:rsidRPr="0013298E" w:rsidRDefault="00657F42" w:rsidP="00657F42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62F91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Harmonogram prac (z Umowy) stanowi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62F91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  <w:t xml:space="preserve">Załącznik nr 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  <w:t>5</w:t>
            </w: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3386724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3EDF5582" w14:textId="15D99BFC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FI/Zespół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41C619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  <w:p w14:paraId="6E5985B8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Uzgodniono</w:t>
            </w:r>
          </w:p>
          <w:p w14:paraId="18E031B9" w14:textId="77777777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4ED4B851" w14:textId="77777777" w:rsidTr="008E5905">
        <w:trPr>
          <w:trHeight w:val="235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195767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3. </w:t>
            </w: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3AEE4C" w14:textId="77777777" w:rsidR="00657F42" w:rsidRPr="0013298E" w:rsidRDefault="00657F42" w:rsidP="00657F42">
            <w:pPr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 xml:space="preserve">Koszty </w:t>
            </w:r>
          </w:p>
        </w:tc>
      </w:tr>
      <w:tr w:rsidR="00657F42" w:rsidRPr="0013298E" w14:paraId="283E4AD8" w14:textId="77777777" w:rsidTr="00EB335C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51AFEC0B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3.1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64FF3C0F" w14:textId="108EB442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Koszty </w:t>
            </w:r>
            <w:proofErr w:type="spellStart"/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capex</w:t>
            </w:r>
            <w:proofErr w:type="spellEnd"/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2EE4C392" w14:textId="5903001D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298E">
              <w:rPr>
                <w:rFonts w:ascii="Arial" w:hAnsi="Arial" w:cs="Arial"/>
                <w:sz w:val="16"/>
                <w:szCs w:val="16"/>
                <w:lang w:val="pl-PL"/>
              </w:rPr>
              <w:t xml:space="preserve">Uzgodniono w umowie pomiędzy Globalworth a </w:t>
            </w:r>
            <w:r w:rsidR="00B42F14" w:rsidRPr="00B42F14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Nazwa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F8764" w14:textId="7B7233A3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9C884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Otwarte</w:t>
            </w:r>
          </w:p>
        </w:tc>
      </w:tr>
      <w:tr w:rsidR="00657F42" w:rsidRPr="0013298E" w14:paraId="704A3CB3" w14:textId="77777777" w:rsidTr="00EB335C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751454D1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 w14:paraId="2806D1A2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28A5097F" w14:textId="77777777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A1837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2FCFF9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17A13300" w14:textId="77777777" w:rsidTr="00EB335C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7D1048CA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 w14:paraId="74C56125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532CBAB5" w14:textId="77777777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38BBD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14D7A3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2C3CF551" w14:textId="77777777" w:rsidTr="008E5905">
        <w:trPr>
          <w:trHeight w:val="235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1B605A" w14:textId="77777777" w:rsidR="00657F42" w:rsidRPr="0013298E" w:rsidRDefault="00657F42" w:rsidP="00657F42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pl-PL"/>
              </w:rPr>
              <w:t xml:space="preserve">4. </w:t>
            </w: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4C253A" w14:textId="23193A30" w:rsidR="00657F42" w:rsidRPr="0013298E" w:rsidRDefault="00657F42" w:rsidP="00657F42">
            <w:pPr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  <w:t>Umowa wykonawcza</w:t>
            </w:r>
          </w:p>
        </w:tc>
      </w:tr>
      <w:tr w:rsidR="00657F42" w:rsidRPr="0013298E" w14:paraId="475FE468" w14:textId="77777777" w:rsidTr="008E5905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399BF6B3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4.1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F53F570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Kwestie techniczne</w:t>
            </w:r>
          </w:p>
        </w:tc>
        <w:tc>
          <w:tcPr>
            <w:tcW w:w="5954" w:type="dxa"/>
            <w:shd w:val="clear" w:color="auto" w:fill="auto"/>
          </w:tcPr>
          <w:p w14:paraId="42FB9D4F" w14:textId="2879C919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298E">
              <w:rPr>
                <w:rFonts w:ascii="Arial" w:hAnsi="Arial" w:cs="Arial"/>
                <w:sz w:val="16"/>
                <w:szCs w:val="16"/>
                <w:lang w:val="pl-PL"/>
              </w:rPr>
              <w:t xml:space="preserve">Umowa na prace budowalne została podpisana z </w:t>
            </w:r>
            <w:r w:rsidR="00B42F14" w:rsidRPr="00B42F14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Nazwa Wykonawcy</w:t>
            </w:r>
            <w:r w:rsidR="00B42F1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dn. </w:t>
            </w:r>
            <w:r w:rsidR="00B42F14" w:rsidRPr="00B42F14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dd</w:t>
            </w:r>
            <w:r w:rsidRPr="00B42F14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.</w:t>
            </w:r>
            <w:r w:rsidR="00B42F14" w:rsidRPr="00B42F14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mm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.202</w:t>
            </w:r>
            <w:r w:rsidR="00B42F14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CEAE73" w14:textId="3BE4A4A5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0747F3" w14:textId="550B4ABA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Wykonano</w:t>
            </w:r>
          </w:p>
        </w:tc>
      </w:tr>
      <w:tr w:rsidR="00657F42" w:rsidRPr="0013298E" w14:paraId="4F0C9D7D" w14:textId="77777777" w:rsidTr="0003078A">
        <w:trPr>
          <w:trHeight w:hRule="exact" w:val="284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7AEEA" w14:textId="77777777" w:rsidR="00657F42" w:rsidRPr="0003078A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03078A">
              <w:rPr>
                <w:rFonts w:cs="Arial"/>
                <w:b/>
                <w:bCs/>
                <w:sz w:val="16"/>
                <w:szCs w:val="16"/>
                <w:lang w:val="pl-PL"/>
              </w:rPr>
              <w:t>5.</w:t>
            </w: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1E2F63" w14:textId="355EA54E" w:rsidR="00657F42" w:rsidRPr="0003078A" w:rsidRDefault="00657F42" w:rsidP="00657F42">
            <w:pPr>
              <w:pStyle w:val="Bezodstpw"/>
              <w:rPr>
                <w:b/>
                <w:bCs/>
                <w:sz w:val="16"/>
                <w:szCs w:val="16"/>
                <w:lang w:val="pl-PL"/>
              </w:rPr>
            </w:pPr>
            <w:r w:rsidRPr="0003078A">
              <w:rPr>
                <w:b/>
                <w:bCs/>
                <w:sz w:val="16"/>
                <w:szCs w:val="16"/>
                <w:lang w:val="pl-PL"/>
              </w:rPr>
              <w:t>Prace Budowlane</w:t>
            </w:r>
          </w:p>
        </w:tc>
      </w:tr>
      <w:tr w:rsidR="00657F42" w:rsidRPr="0013298E" w14:paraId="4A516E4F" w14:textId="77777777" w:rsidTr="00226589">
        <w:trPr>
          <w:trHeight w:val="308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02AAEA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C0D4A97" w14:textId="77777777" w:rsidR="00657F42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</w:p>
          <w:p w14:paraId="33B9F28F" w14:textId="77777777" w:rsidR="00657F42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sz w:val="16"/>
                <w:szCs w:val="16"/>
                <w:lang w:val="pl-PL"/>
              </w:rPr>
              <w:t>Architektura / Budowlanka</w:t>
            </w:r>
          </w:p>
          <w:p w14:paraId="77FD451D" w14:textId="74F34564" w:rsidR="00657F42" w:rsidRPr="0013298E" w:rsidRDefault="00657F42" w:rsidP="00657F42">
            <w:pPr>
              <w:rPr>
                <w:rFonts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657F42" w:rsidRPr="00657F42" w14:paraId="72D2B532" w14:textId="77777777" w:rsidTr="00EB335C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3101A172" w14:textId="77777777" w:rsidR="00657F42" w:rsidRPr="0013298E" w:rsidRDefault="00657F42" w:rsidP="00657F42">
            <w:pP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5.1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69B569A" w14:textId="6ECE0113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Przejścia pożarowe</w:t>
            </w:r>
          </w:p>
        </w:tc>
        <w:tc>
          <w:tcPr>
            <w:tcW w:w="5954" w:type="dxa"/>
            <w:shd w:val="clear" w:color="auto" w:fill="auto"/>
          </w:tcPr>
          <w:p w14:paraId="305610A9" w14:textId="6324838B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9FE81" w14:textId="0BEB93D1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59646" w14:textId="61260DC8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278C6874" w14:textId="77777777" w:rsidTr="00EB335C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68830E99" w14:textId="0467E374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5.2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06D3F241" w14:textId="77777777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0C0165F5" w14:textId="253C726E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12047" w14:textId="182D8462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300715" w14:textId="306E728E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4A17BD3A" w14:textId="77777777" w:rsidTr="003B1063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4F8AAE3C" w14:textId="7B5BD689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5.3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164B191A" w14:textId="7F98165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5A0EC419" w14:textId="1DACE901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85E221" w14:textId="34CFA9AC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0C6CF" w14:textId="1AFE9CBC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47BB4934" w14:textId="77777777" w:rsidTr="003B1063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19931F34" w14:textId="6677DCA8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5.4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3C20E063" w14:textId="089DF1B5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544D0F47" w14:textId="7F71C192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0046A" w14:textId="2390A760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62662" w14:textId="0D7383B6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4D480B6D" w14:textId="77777777" w:rsidTr="00916AEB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220722D6" w14:textId="405FC99A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5.5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06D026CA" w14:textId="2E4E6806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7A6CCBF3" w14:textId="518A22D6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92ECD" w14:textId="30DE0C49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E53C53" w14:textId="4A1C0AFB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4872B9C3" w14:textId="77777777" w:rsidTr="003B1063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58737038" w14:textId="3770A7C6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5.6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5FA50AF4" w14:textId="10F97BA9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59A22115" w14:textId="2EA921DE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DC18CB" w14:textId="05552640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FE862" w14:textId="3B674F2C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6456F1DA" w14:textId="77777777" w:rsidTr="008E5905">
        <w:trPr>
          <w:trHeight w:val="75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361DE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36E4B87" w14:textId="77777777" w:rsidR="00657F42" w:rsidRPr="0013298E" w:rsidRDefault="00657F42" w:rsidP="00657F42">
            <w:pPr>
              <w:rPr>
                <w:rFonts w:cs="Arial"/>
                <w:b/>
                <w:sz w:val="16"/>
                <w:szCs w:val="16"/>
                <w:lang w:val="pl-PL"/>
              </w:rPr>
            </w:pPr>
          </w:p>
          <w:p w14:paraId="795457A0" w14:textId="16A3B19D" w:rsidR="00657F42" w:rsidRPr="0013298E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sz w:val="16"/>
                <w:szCs w:val="16"/>
                <w:lang w:val="pl-PL"/>
              </w:rPr>
              <w:t>Kwestie techniczne (HVAC)</w:t>
            </w:r>
          </w:p>
          <w:p w14:paraId="33B2904F" w14:textId="77777777" w:rsidR="00657F42" w:rsidRPr="0013298E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657F42" w:rsidRPr="001F538C" w14:paraId="2FDD67A7" w14:textId="77777777" w:rsidTr="00916AEB">
        <w:trPr>
          <w:trHeight w:val="286"/>
        </w:trPr>
        <w:tc>
          <w:tcPr>
            <w:tcW w:w="529" w:type="dxa"/>
            <w:shd w:val="clear" w:color="auto" w:fill="FFFFFF"/>
            <w:vAlign w:val="center"/>
          </w:tcPr>
          <w:p w14:paraId="76891926" w14:textId="359B62A1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5.7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0496C8A9" w14:textId="4B7AADC2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279CA6A1" w14:textId="2A8DB009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FB140E9" w14:textId="0C655F01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13FCFE" w14:textId="0ED7D47D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49661AB5" w14:textId="77777777" w:rsidTr="0089580B">
        <w:trPr>
          <w:trHeight w:val="249"/>
        </w:trPr>
        <w:tc>
          <w:tcPr>
            <w:tcW w:w="529" w:type="dxa"/>
            <w:shd w:val="clear" w:color="auto" w:fill="FFFFFF"/>
            <w:vAlign w:val="center"/>
          </w:tcPr>
          <w:p w14:paraId="07001662" w14:textId="0A1E5583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5.8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9676041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7DE46F5B" w14:textId="2EB72825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F90FCC8" w14:textId="4E15A065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83E4EE9" w14:textId="247595FF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107EB09C" w14:textId="77777777" w:rsidTr="008947E4">
        <w:trPr>
          <w:trHeight w:val="43"/>
        </w:trPr>
        <w:tc>
          <w:tcPr>
            <w:tcW w:w="529" w:type="dxa"/>
            <w:shd w:val="clear" w:color="auto" w:fill="FFFFFF"/>
            <w:vAlign w:val="center"/>
          </w:tcPr>
          <w:p w14:paraId="054217BD" w14:textId="16C3EDDB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5.8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539552F9" w14:textId="08AFB7ED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229D05D5" w14:textId="315799B0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CF57B04" w14:textId="69C478B5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7D42F5" w14:textId="438BEB08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3BAE0855" w14:textId="77777777" w:rsidTr="0089580B">
        <w:trPr>
          <w:trHeight w:val="249"/>
        </w:trPr>
        <w:tc>
          <w:tcPr>
            <w:tcW w:w="529" w:type="dxa"/>
            <w:shd w:val="clear" w:color="auto" w:fill="FFFFFF"/>
            <w:vAlign w:val="center"/>
          </w:tcPr>
          <w:p w14:paraId="03CAAF07" w14:textId="1F19DD7C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5.9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11A94F47" w14:textId="72CD989E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2752FEF5" w14:textId="2F412FA5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0BBE44" w14:textId="3B1BA978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8F188E" w14:textId="582FC168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702A1F85" w14:textId="77777777" w:rsidTr="0089580B">
        <w:trPr>
          <w:trHeight w:val="249"/>
        </w:trPr>
        <w:tc>
          <w:tcPr>
            <w:tcW w:w="529" w:type="dxa"/>
            <w:shd w:val="clear" w:color="auto" w:fill="FFFFFF"/>
            <w:vAlign w:val="center"/>
          </w:tcPr>
          <w:p w14:paraId="20710322" w14:textId="3F41F66A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sz w:val="16"/>
                <w:szCs w:val="16"/>
                <w:lang w:val="pl-PL"/>
              </w:rPr>
              <w:t>5.10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A91EAB2" w14:textId="77777777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3AE5831C" w14:textId="77777777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1E397DA" w14:textId="77777777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452F08" w14:textId="77777777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657F42" w14:paraId="5050C19D" w14:textId="77777777" w:rsidTr="008E5905">
        <w:trPr>
          <w:trHeight w:val="75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56ADC7" w14:textId="250E554A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bookmarkStart w:id="0" w:name="_Hlk489864097"/>
          </w:p>
        </w:tc>
        <w:tc>
          <w:tcPr>
            <w:tcW w:w="106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7556C1C" w14:textId="05DCCA5B" w:rsidR="00657F42" w:rsidRPr="0013298E" w:rsidRDefault="00657F42" w:rsidP="00657F42">
            <w:pPr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0657E6EE" w14:textId="574D3EC9" w:rsidR="00657F42" w:rsidRPr="0013298E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sz w:val="16"/>
                <w:szCs w:val="16"/>
                <w:lang w:val="pl-PL"/>
              </w:rPr>
              <w:t>Kwestie techniczne (Elektryczne i niskoprądowe)</w:t>
            </w:r>
          </w:p>
          <w:p w14:paraId="59C40716" w14:textId="77777777" w:rsidR="00657F42" w:rsidRPr="0013298E" w:rsidRDefault="00657F42" w:rsidP="00657F42">
            <w:pPr>
              <w:rPr>
                <w:rFonts w:cs="Arial"/>
                <w:color w:val="FF0000"/>
                <w:sz w:val="16"/>
                <w:szCs w:val="16"/>
                <w:lang w:val="pl-PL"/>
              </w:rPr>
            </w:pPr>
          </w:p>
        </w:tc>
      </w:tr>
      <w:bookmarkEnd w:id="0"/>
      <w:tr w:rsidR="00657F42" w:rsidRPr="00657F42" w14:paraId="3D26AAB0" w14:textId="77777777" w:rsidTr="00DE752D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3A09DC86" w14:textId="05E6164F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5.1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75DE696" w14:textId="3AE0B173" w:rsidR="00657F42" w:rsidRPr="0013298E" w:rsidRDefault="00657F42" w:rsidP="00657F42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  <w:t>Elementy do utylizacji</w:t>
            </w:r>
          </w:p>
        </w:tc>
        <w:tc>
          <w:tcPr>
            <w:tcW w:w="5954" w:type="dxa"/>
            <w:shd w:val="clear" w:color="auto" w:fill="auto"/>
          </w:tcPr>
          <w:p w14:paraId="61F39C27" w14:textId="34EFE839" w:rsidR="00657F42" w:rsidRPr="0003078A" w:rsidRDefault="00657F42" w:rsidP="00657F42">
            <w:pPr>
              <w:pStyle w:val="Arcadis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</w:pPr>
            <w:r w:rsidRPr="0003078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  <w:t>CCTV:</w:t>
            </w:r>
          </w:p>
          <w:p w14:paraId="72AC9B76" w14:textId="69E7F736" w:rsidR="00657F42" w:rsidRPr="00162F91" w:rsidRDefault="00657F42" w:rsidP="00657F42">
            <w:pPr>
              <w:pStyle w:val="Arcadis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</w:pPr>
            <w:r w:rsidRPr="00162F91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  <w:t>Okablowanie:</w:t>
            </w:r>
          </w:p>
          <w:p w14:paraId="52FF0020" w14:textId="19F0E383" w:rsidR="00657F42" w:rsidRPr="00162F91" w:rsidRDefault="00657F42" w:rsidP="00657F42">
            <w:pPr>
              <w:pStyle w:val="Bezodstpw"/>
              <w:numPr>
                <w:ilvl w:val="0"/>
                <w:numId w:val="24"/>
              </w:numPr>
              <w:ind w:left="180" w:hanging="192"/>
              <w:jc w:val="both"/>
              <w:rPr>
                <w:rFonts w:eastAsiaTheme="minorHAnsi"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sz w:val="16"/>
                <w:szCs w:val="16"/>
                <w:lang w:val="pl-PL"/>
              </w:rPr>
              <w:t>Kabel koncentryczny - zdemontować na jak najkrótszym odcinku (Cofnięcie do najbliższego koryta kablowego/szachtu), opisać, zabezpieczyć i „ukryć” nad sufitem itp.</w:t>
            </w:r>
          </w:p>
          <w:p w14:paraId="1BB4BA5F" w14:textId="6A05255B" w:rsidR="00657F42" w:rsidRPr="00162F91" w:rsidRDefault="00657F42" w:rsidP="00657F42">
            <w:pPr>
              <w:pStyle w:val="Bezodstpw"/>
              <w:numPr>
                <w:ilvl w:val="0"/>
                <w:numId w:val="24"/>
              </w:numPr>
              <w:ind w:left="180" w:hanging="192"/>
              <w:jc w:val="both"/>
              <w:rPr>
                <w:rFonts w:eastAsiaTheme="minorHAnsi"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sz w:val="16"/>
                <w:szCs w:val="16"/>
                <w:lang w:val="pl-PL"/>
              </w:rPr>
              <w:t xml:space="preserve">Kabel zasilający do kamery - zdemontować na jak najkrótszym odcinku (Cofnięcie do najbliższego koryta kablowego/szachtu), opisać, zabezpieczyć i </w:t>
            </w:r>
            <w:proofErr w:type="spellStart"/>
            <w:r w:rsidRPr="00162F91">
              <w:rPr>
                <w:rFonts w:eastAsiaTheme="minorHAnsi"/>
                <w:sz w:val="16"/>
                <w:szCs w:val="16"/>
                <w:lang w:val="pl-PL"/>
              </w:rPr>
              <w:t>i</w:t>
            </w:r>
            <w:proofErr w:type="spellEnd"/>
            <w:r w:rsidRPr="00162F91">
              <w:rPr>
                <w:rFonts w:eastAsiaTheme="minorHAnsi"/>
                <w:sz w:val="16"/>
                <w:szCs w:val="16"/>
                <w:lang w:val="pl-PL"/>
              </w:rPr>
              <w:t xml:space="preserve"> „ukryć” nad sufitem itp.</w:t>
            </w:r>
          </w:p>
          <w:p w14:paraId="7F5E93D1" w14:textId="046E2DA9" w:rsidR="00657F42" w:rsidRPr="00162F91" w:rsidRDefault="00657F42" w:rsidP="00657F42">
            <w:pPr>
              <w:pStyle w:val="Bezodstpw"/>
              <w:numPr>
                <w:ilvl w:val="0"/>
                <w:numId w:val="24"/>
              </w:numPr>
              <w:ind w:left="180" w:hanging="192"/>
              <w:jc w:val="both"/>
              <w:rPr>
                <w:rFonts w:eastAsiaTheme="minorHAnsi"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sz w:val="16"/>
                <w:szCs w:val="16"/>
                <w:lang w:val="pl-PL"/>
              </w:rPr>
              <w:t>Kable do kamer należy odpiąć od rozdzielnicy, a w miejscu zdemontowanej kamery przewód zakończyć puszką instalacyjną LS0H i opisać puszkę: „Nr rozdzielnicy/Nr obwodu – zdemontowano CCTV w (np.) 10.202</w:t>
            </w:r>
            <w:r w:rsidR="00B42F14">
              <w:rPr>
                <w:rFonts w:eastAsiaTheme="minorHAnsi"/>
                <w:sz w:val="16"/>
                <w:szCs w:val="16"/>
                <w:lang w:val="pl-PL"/>
              </w:rPr>
              <w:t>3</w:t>
            </w:r>
            <w:r w:rsidRPr="00162F91">
              <w:rPr>
                <w:rFonts w:eastAsiaTheme="minorHAnsi"/>
                <w:sz w:val="16"/>
                <w:szCs w:val="16"/>
                <w:lang w:val="pl-PL"/>
              </w:rPr>
              <w:t>”.</w:t>
            </w:r>
          </w:p>
          <w:p w14:paraId="1DBE88B1" w14:textId="79575F20" w:rsidR="00657F42" w:rsidRPr="00162F91" w:rsidRDefault="00657F42" w:rsidP="00657F42">
            <w:pPr>
              <w:pStyle w:val="Bezodstpw"/>
              <w:ind w:left="-12"/>
              <w:rPr>
                <w:rFonts w:eastAsiaTheme="minorHAnsi"/>
                <w:b/>
                <w:bCs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b/>
                <w:bCs/>
                <w:sz w:val="16"/>
                <w:szCs w:val="16"/>
                <w:lang w:val="pl-PL"/>
              </w:rPr>
              <w:t>Kamery</w:t>
            </w:r>
            <w:r>
              <w:rPr>
                <w:rFonts w:eastAsiaTheme="minorHAnsi"/>
                <w:b/>
                <w:bCs/>
                <w:sz w:val="16"/>
                <w:szCs w:val="16"/>
                <w:lang w:val="pl-PL"/>
              </w:rPr>
              <w:t>, serwery, rejestratory</w:t>
            </w:r>
            <w:r w:rsidRPr="00162F91">
              <w:rPr>
                <w:rFonts w:eastAsiaTheme="minorHAnsi"/>
                <w:b/>
                <w:bCs/>
                <w:sz w:val="16"/>
                <w:szCs w:val="16"/>
                <w:lang w:val="pl-PL"/>
              </w:rPr>
              <w:t>:</w:t>
            </w:r>
          </w:p>
          <w:p w14:paraId="685F1E54" w14:textId="04CDFDAD" w:rsidR="00657F42" w:rsidRPr="00162F91" w:rsidRDefault="00657F42" w:rsidP="00657F42">
            <w:pPr>
              <w:pStyle w:val="Bezodstpw"/>
              <w:numPr>
                <w:ilvl w:val="0"/>
                <w:numId w:val="26"/>
              </w:numPr>
              <w:ind w:left="180" w:hanging="180"/>
              <w:jc w:val="both"/>
              <w:rPr>
                <w:rFonts w:eastAsiaTheme="minorHAnsi"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sz w:val="16"/>
                <w:szCs w:val="16"/>
                <w:lang w:val="pl-PL"/>
              </w:rPr>
              <w:t>Kamery analogowe - Demontaż i utylizacja</w:t>
            </w:r>
          </w:p>
          <w:p w14:paraId="056BB185" w14:textId="05AACED9" w:rsidR="00657F42" w:rsidRPr="0003078A" w:rsidRDefault="00657F42" w:rsidP="00657F42">
            <w:pPr>
              <w:pStyle w:val="Bezodstpw"/>
              <w:numPr>
                <w:ilvl w:val="0"/>
                <w:numId w:val="26"/>
              </w:numPr>
              <w:ind w:left="180" w:hanging="180"/>
              <w:jc w:val="both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  <w:r w:rsidRPr="00162F91">
              <w:rPr>
                <w:rFonts w:eastAsiaTheme="minorHAnsi"/>
                <w:sz w:val="16"/>
                <w:szCs w:val="16"/>
                <w:lang w:val="pl-PL"/>
              </w:rPr>
              <w:t>Serwery, rejestratory - Demontaż i utylizacja</w:t>
            </w:r>
          </w:p>
          <w:p w14:paraId="3C652E0E" w14:textId="0E37E227" w:rsidR="00657F42" w:rsidRPr="00162F91" w:rsidRDefault="00657F42" w:rsidP="00657F42">
            <w:pPr>
              <w:pStyle w:val="Bezodstpw"/>
              <w:numPr>
                <w:ilvl w:val="0"/>
                <w:numId w:val="26"/>
              </w:numPr>
              <w:ind w:left="180" w:hanging="180"/>
              <w:jc w:val="both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  <w:r>
              <w:rPr>
                <w:rFonts w:eastAsiaTheme="minorHAnsi"/>
                <w:sz w:val="16"/>
                <w:szCs w:val="16"/>
                <w:lang w:val="pl-PL"/>
              </w:rPr>
              <w:t xml:space="preserve">Stacje robocze - </w:t>
            </w:r>
            <w:r w:rsidRPr="00162F91">
              <w:rPr>
                <w:rFonts w:eastAsiaTheme="minorHAnsi"/>
                <w:sz w:val="16"/>
                <w:szCs w:val="16"/>
                <w:lang w:val="pl-PL"/>
              </w:rPr>
              <w:t>Demontaż i utylizacja</w:t>
            </w:r>
          </w:p>
          <w:p w14:paraId="18071777" w14:textId="77777777" w:rsidR="00657F42" w:rsidRDefault="00657F42" w:rsidP="00657F42">
            <w:pPr>
              <w:pStyle w:val="Bezodstpw"/>
              <w:jc w:val="both"/>
              <w:rPr>
                <w:rFonts w:eastAsiaTheme="minorHAnsi"/>
                <w:sz w:val="16"/>
                <w:szCs w:val="16"/>
                <w:lang w:val="pl-PL"/>
              </w:rPr>
            </w:pPr>
          </w:p>
          <w:p w14:paraId="7E82DA68" w14:textId="098738A4" w:rsidR="00657F42" w:rsidRDefault="00657F42" w:rsidP="00657F42">
            <w:pPr>
              <w:pStyle w:val="Bezodstpw"/>
              <w:jc w:val="both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03078A">
              <w:rPr>
                <w:rFonts w:cs="Arial"/>
                <w:b/>
                <w:bCs/>
                <w:sz w:val="16"/>
                <w:szCs w:val="16"/>
                <w:lang w:val="pl-PL"/>
              </w:rPr>
              <w:t>KD:</w:t>
            </w:r>
          </w:p>
          <w:p w14:paraId="2394B1CA" w14:textId="2A7B1D61" w:rsidR="00657F42" w:rsidRPr="0003078A" w:rsidRDefault="00657F42" w:rsidP="00657F42">
            <w:pPr>
              <w:pStyle w:val="Arcadis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</w:pPr>
            <w:r w:rsidRPr="00162F91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l-PL"/>
              </w:rPr>
              <w:t>Okablowanie:</w:t>
            </w:r>
          </w:p>
          <w:p w14:paraId="1D679991" w14:textId="233BFB2D" w:rsidR="00657F42" w:rsidRPr="0003078A" w:rsidRDefault="00657F42" w:rsidP="00657F42">
            <w:pPr>
              <w:pStyle w:val="Bezodstpw"/>
              <w:numPr>
                <w:ilvl w:val="0"/>
                <w:numId w:val="28"/>
              </w:numPr>
              <w:ind w:left="180" w:hanging="218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3078A">
              <w:rPr>
                <w:rFonts w:cs="Arial"/>
                <w:sz w:val="16"/>
                <w:szCs w:val="16"/>
                <w:lang w:val="pl-PL"/>
              </w:rPr>
              <w:t xml:space="preserve">Demontaż uszkodzonego bądź wymienianego okablowania starego systemu. Okablowanie do utylizacji. </w:t>
            </w:r>
          </w:p>
          <w:p w14:paraId="569AC8E2" w14:textId="6303D01A" w:rsidR="00657F42" w:rsidRDefault="00657F42" w:rsidP="00657F42">
            <w:pPr>
              <w:pStyle w:val="Bezodstpw"/>
              <w:ind w:left="-38"/>
              <w:jc w:val="both"/>
              <w:rPr>
                <w:rFonts w:cs="Arial"/>
                <w:sz w:val="16"/>
                <w:szCs w:val="16"/>
                <w:lang w:val="pl-PL"/>
              </w:rPr>
            </w:pPr>
          </w:p>
          <w:p w14:paraId="2E37711C" w14:textId="07F47880" w:rsidR="00657F42" w:rsidRPr="00162F91" w:rsidRDefault="00657F42" w:rsidP="00657F42">
            <w:pPr>
              <w:pStyle w:val="Bezodstpw"/>
              <w:ind w:left="-12"/>
              <w:rPr>
                <w:rFonts w:eastAsiaTheme="minorHAnsi"/>
                <w:b/>
                <w:bCs/>
                <w:sz w:val="16"/>
                <w:szCs w:val="16"/>
                <w:lang w:val="pl-PL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pl-PL"/>
              </w:rPr>
              <w:t>Czytniki, serwery, kontrolery</w:t>
            </w:r>
            <w:r w:rsidRPr="00162F91">
              <w:rPr>
                <w:rFonts w:eastAsiaTheme="minorHAnsi"/>
                <w:b/>
                <w:bCs/>
                <w:sz w:val="16"/>
                <w:szCs w:val="16"/>
                <w:lang w:val="pl-PL"/>
              </w:rPr>
              <w:t>:</w:t>
            </w:r>
          </w:p>
          <w:p w14:paraId="5863BD2A" w14:textId="4320F273" w:rsidR="00657F42" w:rsidRPr="0003078A" w:rsidRDefault="00657F42" w:rsidP="00657F42">
            <w:pPr>
              <w:pStyle w:val="Bezodstpw"/>
              <w:numPr>
                <w:ilvl w:val="0"/>
                <w:numId w:val="29"/>
              </w:numPr>
              <w:ind w:left="180" w:hanging="219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3078A">
              <w:rPr>
                <w:rFonts w:cs="Arial"/>
                <w:sz w:val="16"/>
                <w:szCs w:val="16"/>
                <w:lang w:val="pl-PL"/>
              </w:rPr>
              <w:t xml:space="preserve">Demontaż kontrolerów i sterowników, czytników, Zdemontowane elementy systemu KD do przekazania do PMG. </w:t>
            </w:r>
          </w:p>
        </w:tc>
        <w:tc>
          <w:tcPr>
            <w:tcW w:w="1417" w:type="dxa"/>
            <w:shd w:val="clear" w:color="auto" w:fill="FFFFFF"/>
          </w:tcPr>
          <w:p w14:paraId="055CE8B3" w14:textId="1858433F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/>
          </w:tcPr>
          <w:p w14:paraId="5857D8D8" w14:textId="62D4CA0D" w:rsidR="00657F42" w:rsidRPr="0013298E" w:rsidRDefault="00657F42" w:rsidP="00657F42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57F42" w:rsidRPr="0013298E" w14:paraId="7EDB85A9" w14:textId="77777777" w:rsidTr="00DE752D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63ACFF36" w14:textId="7F11B287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5.1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7EC798A6" w14:textId="569A6AED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4A3816EF" w14:textId="3A76741B" w:rsidR="00657F42" w:rsidRPr="0013298E" w:rsidRDefault="00657F42" w:rsidP="00657F42">
            <w:pPr>
              <w:jc w:val="both"/>
              <w:rPr>
                <w:rFonts w:cs="Arial"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64D4A7C3" w14:textId="633D1C60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34D4FB" w14:textId="7ECB95C1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6286317E" w14:textId="77777777" w:rsidTr="00DE752D">
        <w:trPr>
          <w:trHeight w:val="75"/>
        </w:trPr>
        <w:tc>
          <w:tcPr>
            <w:tcW w:w="529" w:type="dxa"/>
            <w:shd w:val="clear" w:color="auto" w:fill="FFFFFF"/>
            <w:vAlign w:val="center"/>
          </w:tcPr>
          <w:p w14:paraId="4E09CAB9" w14:textId="0847D2EA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5.1</w:t>
            </w:r>
            <w:r>
              <w:rPr>
                <w:rFonts w:cs="Arial"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68B2F50B" w14:textId="19B65DC3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346F9F08" w14:textId="5470DE12" w:rsidR="00657F42" w:rsidRPr="0013298E" w:rsidRDefault="00657F42" w:rsidP="00657F42">
            <w:pPr>
              <w:pStyle w:val="Arcadis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3934CF4C" w14:textId="5573BEF0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A0164D6" w14:textId="6D50F27E" w:rsidR="00657F42" w:rsidRPr="0013298E" w:rsidRDefault="00657F42" w:rsidP="00657F42">
            <w:pPr>
              <w:jc w:val="center"/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5B55AF93" w14:textId="77777777" w:rsidTr="008E5905">
        <w:trPr>
          <w:trHeight w:val="75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0C5D7866" w14:textId="6476D6A9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bookmarkStart w:id="1" w:name="_Hlk489867510"/>
            <w:r w:rsidRPr="0013298E">
              <w:rPr>
                <w:rFonts w:cs="Arial"/>
                <w:b/>
                <w:bCs/>
                <w:sz w:val="16"/>
                <w:szCs w:val="16"/>
                <w:lang w:val="pl-PL"/>
              </w:rPr>
              <w:t>6.</w:t>
            </w:r>
          </w:p>
        </w:tc>
        <w:tc>
          <w:tcPr>
            <w:tcW w:w="10699" w:type="dxa"/>
            <w:gridSpan w:val="4"/>
            <w:shd w:val="clear" w:color="auto" w:fill="D9D9D9" w:themeFill="background1" w:themeFillShade="D9"/>
            <w:vAlign w:val="center"/>
          </w:tcPr>
          <w:p w14:paraId="78E098E0" w14:textId="0D3F38F9" w:rsidR="00657F42" w:rsidRPr="0013298E" w:rsidRDefault="00657F42" w:rsidP="00657F42">
            <w:pPr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>Proces odbiorowy</w:t>
            </w:r>
          </w:p>
        </w:tc>
      </w:tr>
      <w:tr w:rsidR="00657F42" w:rsidRPr="00657F42" w14:paraId="3EF69062" w14:textId="77777777" w:rsidTr="00106354">
        <w:trPr>
          <w:trHeight w:val="75"/>
        </w:trPr>
        <w:tc>
          <w:tcPr>
            <w:tcW w:w="529" w:type="dxa"/>
            <w:shd w:val="clear" w:color="auto" w:fill="FFFFFF" w:themeFill="background1"/>
            <w:vAlign w:val="center"/>
          </w:tcPr>
          <w:p w14:paraId="013D9151" w14:textId="77777777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6.1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31FC8E05" w14:textId="2658994B" w:rsidR="00657F42" w:rsidRPr="0003078A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40E11522" w14:textId="35F4DB70" w:rsidR="00657F42" w:rsidRPr="0003078A" w:rsidRDefault="00657F42" w:rsidP="00657F42">
            <w:pPr>
              <w:rPr>
                <w:rFonts w:cs="Arial"/>
                <w:sz w:val="16"/>
                <w:szCs w:val="16"/>
                <w:lang w:val="pl-PL"/>
              </w:rPr>
            </w:pPr>
            <w:r w:rsidRPr="0003078A">
              <w:rPr>
                <w:rFonts w:cs="Arial"/>
                <w:sz w:val="16"/>
                <w:szCs w:val="16"/>
                <w:lang w:val="pl-PL"/>
              </w:rPr>
              <w:t>Do uzgodnienia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F48AFD" w14:textId="31D7A032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84CE98" w14:textId="77777777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bookmarkEnd w:id="1"/>
      <w:tr w:rsidR="00657F42" w:rsidRPr="0013298E" w14:paraId="4E202B6D" w14:textId="77777777" w:rsidTr="008E5905">
        <w:trPr>
          <w:trHeight w:val="75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140DE069" w14:textId="77777777" w:rsidR="00657F42" w:rsidRPr="0013298E" w:rsidRDefault="00657F42" w:rsidP="00657F42">
            <w:pPr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bCs/>
                <w:sz w:val="16"/>
                <w:szCs w:val="16"/>
                <w:lang w:val="pl-PL"/>
              </w:rPr>
              <w:t>7.</w:t>
            </w:r>
          </w:p>
        </w:tc>
        <w:tc>
          <w:tcPr>
            <w:tcW w:w="10699" w:type="dxa"/>
            <w:gridSpan w:val="4"/>
            <w:shd w:val="clear" w:color="auto" w:fill="D9D9D9" w:themeFill="background1" w:themeFillShade="D9"/>
            <w:vAlign w:val="center"/>
          </w:tcPr>
          <w:p w14:paraId="7366E9B1" w14:textId="218C8607" w:rsidR="00657F42" w:rsidRPr="0013298E" w:rsidRDefault="00657F42" w:rsidP="00657F42">
            <w:pPr>
              <w:rPr>
                <w:rFonts w:cs="Arial"/>
                <w:b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/>
                <w:sz w:val="16"/>
                <w:szCs w:val="16"/>
                <w:lang w:val="pl-PL"/>
              </w:rPr>
              <w:t xml:space="preserve">Inne kwestie </w:t>
            </w:r>
          </w:p>
        </w:tc>
      </w:tr>
      <w:tr w:rsidR="00657F42" w:rsidRPr="0013298E" w14:paraId="610AB256" w14:textId="77777777" w:rsidTr="00A66EB0">
        <w:trPr>
          <w:trHeight w:val="75"/>
        </w:trPr>
        <w:tc>
          <w:tcPr>
            <w:tcW w:w="529" w:type="dxa"/>
            <w:shd w:val="clear" w:color="auto" w:fill="FFFFFF" w:themeFill="background1"/>
            <w:vAlign w:val="center"/>
          </w:tcPr>
          <w:p w14:paraId="5F776020" w14:textId="5BDFC00D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 w:rsidRPr="0013298E">
              <w:rPr>
                <w:rFonts w:cs="Arial"/>
                <w:bCs/>
                <w:sz w:val="16"/>
                <w:szCs w:val="16"/>
                <w:lang w:val="pl-PL"/>
              </w:rPr>
              <w:t>7.1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01AF8312" w14:textId="163419DE" w:rsidR="00657F42" w:rsidRPr="00801487" w:rsidRDefault="00657F42" w:rsidP="00657F42">
            <w:pPr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4543FC0A" w14:textId="0265C1F3" w:rsidR="00657F42" w:rsidRPr="00801487" w:rsidRDefault="00657F42" w:rsidP="00657F42">
            <w:pPr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28F5CF" w14:textId="14D9CBA2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6ADF71" w14:textId="06779891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  <w:tr w:rsidR="00657F42" w:rsidRPr="0013298E" w14:paraId="65E4EFDF" w14:textId="77777777" w:rsidTr="00A66EB0">
        <w:trPr>
          <w:trHeight w:val="75"/>
        </w:trPr>
        <w:tc>
          <w:tcPr>
            <w:tcW w:w="529" w:type="dxa"/>
            <w:shd w:val="clear" w:color="auto" w:fill="FFFFFF" w:themeFill="background1"/>
            <w:vAlign w:val="center"/>
          </w:tcPr>
          <w:p w14:paraId="53AE8AE4" w14:textId="5ADE3893" w:rsidR="00657F42" w:rsidRPr="0013298E" w:rsidRDefault="00657F42" w:rsidP="00657F42">
            <w:pPr>
              <w:rPr>
                <w:rFonts w:cs="Arial"/>
                <w:bCs/>
                <w:sz w:val="16"/>
                <w:szCs w:val="16"/>
                <w:lang w:val="pl-PL"/>
              </w:rPr>
            </w:pPr>
            <w:r>
              <w:rPr>
                <w:rFonts w:cs="Arial"/>
                <w:bCs/>
                <w:sz w:val="16"/>
                <w:szCs w:val="16"/>
                <w:lang w:val="pl-PL"/>
              </w:rPr>
              <w:t>7.2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A133D25" w14:textId="77777777" w:rsidR="00657F42" w:rsidRPr="00801487" w:rsidRDefault="00657F42" w:rsidP="00657F42">
            <w:pPr>
              <w:rPr>
                <w:rFonts w:cs="Arial"/>
                <w:color w:val="548DD4" w:themeColor="text2" w:themeTint="99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F1D98FE" w14:textId="44D3A541" w:rsidR="00657F42" w:rsidRPr="00801487" w:rsidRDefault="00657F42" w:rsidP="00657F42">
            <w:pPr>
              <w:rPr>
                <w:rFonts w:cs="Arial"/>
                <w:bCs/>
                <w:color w:val="548DD4" w:themeColor="text2" w:themeTint="99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833F56" w14:textId="14CE2E51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191D9" w14:textId="3524A002" w:rsidR="00657F42" w:rsidRPr="0013298E" w:rsidRDefault="00657F42" w:rsidP="00657F42">
            <w:pPr>
              <w:rPr>
                <w:rFonts w:cs="Arial"/>
                <w:color w:val="4F81BD" w:themeColor="accent1"/>
                <w:sz w:val="16"/>
                <w:szCs w:val="16"/>
                <w:lang w:val="pl-PL"/>
              </w:rPr>
            </w:pPr>
          </w:p>
        </w:tc>
      </w:tr>
    </w:tbl>
    <w:p w14:paraId="2B76C01E" w14:textId="2E1F0B7A" w:rsidR="00CE1749" w:rsidRPr="0013298E" w:rsidRDefault="00CE1749" w:rsidP="003B1063">
      <w:pPr>
        <w:tabs>
          <w:tab w:val="left" w:pos="2488"/>
        </w:tabs>
        <w:rPr>
          <w:rFonts w:cs="Arial"/>
          <w:lang w:val="pl-PL"/>
        </w:rPr>
      </w:pPr>
    </w:p>
    <w:sectPr w:rsidR="00CE1749" w:rsidRPr="0013298E" w:rsidSect="007F07D7">
      <w:headerReference w:type="default" r:id="rId24"/>
      <w:footerReference w:type="default" r:id="rId25"/>
      <w:pgSz w:w="11906" w:h="16838" w:code="9"/>
      <w:pgMar w:top="1015" w:right="567" w:bottom="629" w:left="567" w:header="5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9209" w14:textId="77777777" w:rsidR="005D4326" w:rsidRDefault="005D4326">
      <w:r>
        <w:separator/>
      </w:r>
    </w:p>
  </w:endnote>
  <w:endnote w:type="continuationSeparator" w:id="0">
    <w:p w14:paraId="289E9EC4" w14:textId="77777777" w:rsidR="005D4326" w:rsidRDefault="005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654D" w14:textId="77777777" w:rsidR="007A7A39" w:rsidRPr="00B4201F" w:rsidRDefault="007A7A39" w:rsidP="007F07D7">
    <w:pPr>
      <w:pStyle w:val="11BodyText"/>
      <w:spacing w:after="0"/>
      <w:ind w:left="-284"/>
      <w:rPr>
        <w:rFonts w:cs="Arial"/>
        <w:sz w:val="14"/>
        <w:szCs w:val="16"/>
        <w:lang w:val="pl-PL"/>
      </w:rPr>
    </w:pPr>
    <w:r w:rsidRPr="00B4201F">
      <w:rPr>
        <w:rFonts w:cs="Arial"/>
        <w:sz w:val="14"/>
        <w:szCs w:val="16"/>
        <w:lang w:val="pl-PL"/>
      </w:rPr>
      <w:t>*</w:t>
    </w:r>
    <w:r w:rsidRPr="00B4201F">
      <w:rPr>
        <w:lang w:val="pl-PL"/>
      </w:rPr>
      <w:t xml:space="preserve"> </w:t>
    </w:r>
    <w:r w:rsidRPr="00B4201F">
      <w:rPr>
        <w:rFonts w:cs="Arial"/>
        <w:sz w:val="14"/>
        <w:szCs w:val="16"/>
        <w:lang w:val="pl-PL"/>
      </w:rPr>
      <w:t xml:space="preserve">komentarze do </w:t>
    </w:r>
    <w:proofErr w:type="spellStart"/>
    <w:r w:rsidRPr="00B4201F">
      <w:rPr>
        <w:rFonts w:cs="Arial"/>
        <w:sz w:val="14"/>
        <w:szCs w:val="16"/>
        <w:lang w:val="pl-PL"/>
      </w:rPr>
      <w:t>MoM</w:t>
    </w:r>
    <w:proofErr w:type="spellEnd"/>
    <w:r w:rsidRPr="00B4201F">
      <w:rPr>
        <w:rFonts w:cs="Arial"/>
        <w:sz w:val="14"/>
        <w:szCs w:val="16"/>
        <w:lang w:val="pl-PL"/>
      </w:rPr>
      <w:t xml:space="preserve"> można wydawać w ciągu 2 dni od wydania</w:t>
    </w:r>
  </w:p>
  <w:p w14:paraId="52910FCA" w14:textId="4EC71811" w:rsidR="007A7A39" w:rsidRPr="00B4201F" w:rsidRDefault="007A7A39" w:rsidP="007F07D7">
    <w:pPr>
      <w:pStyle w:val="11BodyText"/>
      <w:spacing w:after="0"/>
      <w:ind w:left="-284"/>
      <w:rPr>
        <w:rFonts w:cs="Arial"/>
        <w:sz w:val="14"/>
        <w:szCs w:val="16"/>
        <w:lang w:val="pl-PL"/>
      </w:rPr>
    </w:pPr>
    <w:r w:rsidRPr="00B4201F">
      <w:rPr>
        <w:rFonts w:cs="Arial"/>
        <w:sz w:val="14"/>
        <w:szCs w:val="16"/>
        <w:lang w:val="pl-PL"/>
      </w:rPr>
      <w:t>*</w:t>
    </w:r>
    <w:r w:rsidRPr="00B4201F">
      <w:rPr>
        <w:lang w:val="pl-PL"/>
      </w:rPr>
      <w:t xml:space="preserve"> </w:t>
    </w:r>
    <w:r w:rsidRPr="00B4201F">
      <w:rPr>
        <w:rFonts w:cs="Arial"/>
        <w:sz w:val="14"/>
        <w:szCs w:val="16"/>
        <w:lang w:val="pl-PL"/>
      </w:rPr>
      <w:t>zapisy z poprzednich spotkań są czarnego koloru</w:t>
    </w:r>
    <w:r w:rsidR="001E2C13">
      <w:rPr>
        <w:rFonts w:cs="Arial"/>
        <w:sz w:val="14"/>
        <w:szCs w:val="16"/>
        <w:lang w:val="pl-PL"/>
      </w:rPr>
      <w:t xml:space="preserve"> </w:t>
    </w:r>
    <w:r w:rsidR="001E2C13" w:rsidRPr="001E2C13">
      <w:rPr>
        <w:rFonts w:cs="Arial"/>
        <w:b/>
        <w:bCs/>
        <w:sz w:val="14"/>
        <w:szCs w:val="16"/>
        <w:lang w:val="pl-PL"/>
      </w:rPr>
      <w:t>pogrubione</w:t>
    </w:r>
    <w:r w:rsidRPr="00B4201F">
      <w:rPr>
        <w:rFonts w:cs="Arial"/>
        <w:sz w:val="14"/>
        <w:szCs w:val="16"/>
        <w:lang w:val="pl-PL"/>
      </w:rPr>
      <w:t xml:space="preserve">, zapisy z ostatniego spotkania stworzone są na </w:t>
    </w:r>
    <w:r w:rsidR="001E2C13" w:rsidRPr="001E2C13">
      <w:rPr>
        <w:rFonts w:cs="Arial"/>
        <w:color w:val="FF0000"/>
        <w:sz w:val="14"/>
        <w:szCs w:val="16"/>
        <w:lang w:val="pl-PL"/>
      </w:rPr>
      <w:t>czerwono</w:t>
    </w:r>
  </w:p>
  <w:p w14:paraId="2217A9E7" w14:textId="77777777" w:rsidR="007A7A39" w:rsidRPr="00B4201F" w:rsidRDefault="007A7A3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BEA0" w14:textId="77777777" w:rsidR="005D4326" w:rsidRDefault="005D4326">
      <w:r>
        <w:separator/>
      </w:r>
    </w:p>
  </w:footnote>
  <w:footnote w:type="continuationSeparator" w:id="0">
    <w:p w14:paraId="571196B0" w14:textId="77777777" w:rsidR="005D4326" w:rsidRDefault="005D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AB10" w14:textId="77777777" w:rsidR="007A7A39" w:rsidRDefault="007A7A39"/>
  <w:tbl>
    <w:tblPr>
      <w:tblW w:w="4968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3"/>
      <w:gridCol w:w="4050"/>
    </w:tblGrid>
    <w:tr w:rsidR="007A7A39" w:rsidRPr="00657F42" w14:paraId="087BFB5A" w14:textId="77777777" w:rsidTr="007F07D7">
      <w:trPr>
        <w:cantSplit/>
        <w:trHeight w:val="1290"/>
      </w:trPr>
      <w:tc>
        <w:tcPr>
          <w:tcW w:w="3108" w:type="pct"/>
          <w:vAlign w:val="center"/>
        </w:tcPr>
        <w:p w14:paraId="05245504" w14:textId="5C65B11C" w:rsidR="007A7A39" w:rsidRPr="00B4201F" w:rsidRDefault="007A7A39" w:rsidP="003D7CC5">
          <w:pPr>
            <w:rPr>
              <w:noProof/>
              <w:lang w:val="pl-PL" w:eastAsia="pl-PL"/>
            </w:rPr>
          </w:pPr>
          <w:r>
            <w:rPr>
              <w:noProof/>
            </w:rPr>
            <w:drawing>
              <wp:inline distT="0" distB="0" distL="0" distR="0" wp14:anchorId="1594BFEA" wp14:editId="5D7143F7">
                <wp:extent cx="1622066" cy="72911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012" cy="738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l-PL" w:eastAsia="pl-PL"/>
            </w:rPr>
            <w:t xml:space="preserve">               </w:t>
          </w:r>
        </w:p>
      </w:tc>
      <w:tc>
        <w:tcPr>
          <w:tcW w:w="1892" w:type="pct"/>
          <w:vAlign w:val="center"/>
        </w:tcPr>
        <w:p w14:paraId="5DDE3904" w14:textId="76031B43" w:rsidR="007A7A39" w:rsidRPr="00657F42" w:rsidRDefault="007A7A39" w:rsidP="005A0DA7">
          <w:pPr>
            <w:rPr>
              <w:color w:val="A6A6A6"/>
              <w:sz w:val="20"/>
              <w:lang w:val="pl-PL"/>
            </w:rPr>
          </w:pPr>
          <w:r w:rsidRPr="00657F42">
            <w:rPr>
              <w:color w:val="A6A6A6"/>
              <w:sz w:val="20"/>
              <w:lang w:val="pl-PL"/>
            </w:rPr>
            <w:t xml:space="preserve">PROJEKT: </w:t>
          </w:r>
          <w:r w:rsidR="00C90213" w:rsidRPr="00657F42">
            <w:rPr>
              <w:color w:val="A6A6A6"/>
              <w:sz w:val="20"/>
              <w:highlight w:val="yellow"/>
              <w:lang w:val="pl-PL"/>
            </w:rPr>
            <w:t>Nazwa projektu</w:t>
          </w:r>
        </w:p>
        <w:p w14:paraId="313E41FE" w14:textId="7A837844" w:rsidR="007A7A39" w:rsidRPr="00C90213" w:rsidRDefault="007A7A39" w:rsidP="005A0DA7">
          <w:pPr>
            <w:rPr>
              <w:color w:val="A6A6A6"/>
              <w:sz w:val="20"/>
              <w:highlight w:val="yellow"/>
              <w:lang w:val="pl-PL"/>
            </w:rPr>
          </w:pPr>
          <w:r w:rsidRPr="00B4201F">
            <w:rPr>
              <w:color w:val="A6A6A6"/>
              <w:sz w:val="20"/>
              <w:lang w:val="pl-PL"/>
            </w:rPr>
            <w:t xml:space="preserve">MIEJSCE SPOTKANIA: </w:t>
          </w:r>
          <w:r w:rsidR="00C90213" w:rsidRPr="00C90213">
            <w:rPr>
              <w:color w:val="A6A6A6"/>
              <w:sz w:val="20"/>
              <w:highlight w:val="yellow"/>
              <w:lang w:val="pl-PL"/>
            </w:rPr>
            <w:t>Nazwa biurowca</w:t>
          </w:r>
        </w:p>
        <w:p w14:paraId="3C768A8F" w14:textId="2CAA5B0A" w:rsidR="007A7A39" w:rsidRPr="00B4201F" w:rsidRDefault="007A7A39" w:rsidP="005A0DA7">
          <w:pPr>
            <w:rPr>
              <w:color w:val="A6A6A6"/>
              <w:sz w:val="20"/>
              <w:lang w:val="pl-PL"/>
            </w:rPr>
          </w:pPr>
          <w:r w:rsidRPr="00B4201F">
            <w:rPr>
              <w:color w:val="A6A6A6"/>
              <w:sz w:val="20"/>
              <w:lang w:val="pl-PL"/>
            </w:rPr>
            <w:t xml:space="preserve">DATA: </w:t>
          </w:r>
          <w:r w:rsidR="002F72D2" w:rsidRPr="00C90213">
            <w:rPr>
              <w:color w:val="A6A6A6"/>
              <w:sz w:val="20"/>
              <w:highlight w:val="yellow"/>
              <w:lang w:val="pl-PL"/>
            </w:rPr>
            <w:t>2023-</w:t>
          </w:r>
          <w:r w:rsidR="00C90213" w:rsidRPr="00C90213">
            <w:rPr>
              <w:color w:val="A6A6A6"/>
              <w:sz w:val="20"/>
              <w:highlight w:val="yellow"/>
              <w:lang w:val="pl-PL"/>
            </w:rPr>
            <w:t>MM</w:t>
          </w:r>
          <w:r w:rsidR="002F72D2" w:rsidRPr="00C90213">
            <w:rPr>
              <w:color w:val="A6A6A6"/>
              <w:sz w:val="20"/>
              <w:highlight w:val="yellow"/>
              <w:lang w:val="pl-PL"/>
            </w:rPr>
            <w:t>-</w:t>
          </w:r>
          <w:r w:rsidR="00C90213" w:rsidRPr="00C90213">
            <w:rPr>
              <w:color w:val="A6A6A6"/>
              <w:sz w:val="20"/>
              <w:highlight w:val="yellow"/>
              <w:lang w:val="pl-PL"/>
            </w:rPr>
            <w:t>dd</w:t>
          </w:r>
        </w:p>
        <w:p w14:paraId="2AAE6F42" w14:textId="4ABA351A" w:rsidR="007A7A39" w:rsidRPr="00B4201F" w:rsidRDefault="007A7A39" w:rsidP="005A0DA7">
          <w:pPr>
            <w:rPr>
              <w:color w:val="A6A6A6"/>
              <w:sz w:val="20"/>
              <w:lang w:val="pl-PL"/>
            </w:rPr>
          </w:pPr>
          <w:r w:rsidRPr="00B4201F">
            <w:rPr>
              <w:color w:val="A6A6A6"/>
              <w:sz w:val="20"/>
              <w:lang w:val="pl-PL"/>
            </w:rPr>
            <w:t xml:space="preserve">CZAS: </w:t>
          </w:r>
          <w:r w:rsidR="002F72D2" w:rsidRPr="00C90213">
            <w:rPr>
              <w:color w:val="A6A6A6"/>
              <w:sz w:val="20"/>
              <w:highlight w:val="yellow"/>
              <w:lang w:val="pl-PL"/>
            </w:rPr>
            <w:t>10</w:t>
          </w:r>
          <w:r w:rsidRPr="00C90213">
            <w:rPr>
              <w:color w:val="A6A6A6"/>
              <w:sz w:val="20"/>
              <w:highlight w:val="yellow"/>
              <w:lang w:val="pl-PL"/>
            </w:rPr>
            <w:t>:</w:t>
          </w:r>
          <w:r w:rsidR="002F72D2" w:rsidRPr="00C90213">
            <w:rPr>
              <w:color w:val="A6A6A6"/>
              <w:sz w:val="20"/>
              <w:highlight w:val="yellow"/>
              <w:lang w:val="pl-PL"/>
            </w:rPr>
            <w:t>0</w:t>
          </w:r>
          <w:r w:rsidRPr="00C90213">
            <w:rPr>
              <w:color w:val="A6A6A6"/>
              <w:sz w:val="20"/>
              <w:highlight w:val="yellow"/>
              <w:lang w:val="pl-PL"/>
            </w:rPr>
            <w:t>0 – 1</w:t>
          </w:r>
          <w:r w:rsidR="0003078A" w:rsidRPr="00C90213">
            <w:rPr>
              <w:color w:val="A6A6A6"/>
              <w:sz w:val="20"/>
              <w:highlight w:val="yellow"/>
              <w:lang w:val="pl-PL"/>
            </w:rPr>
            <w:t>2</w:t>
          </w:r>
          <w:r w:rsidRPr="00C90213">
            <w:rPr>
              <w:color w:val="A6A6A6"/>
              <w:sz w:val="20"/>
              <w:highlight w:val="yellow"/>
              <w:lang w:val="pl-PL"/>
            </w:rPr>
            <w:t>:</w:t>
          </w:r>
          <w:r w:rsidR="0003078A" w:rsidRPr="00C90213">
            <w:rPr>
              <w:color w:val="A6A6A6"/>
              <w:sz w:val="20"/>
              <w:highlight w:val="yellow"/>
              <w:lang w:val="pl-PL"/>
            </w:rPr>
            <w:t>0</w:t>
          </w:r>
          <w:r w:rsidRPr="00C90213">
            <w:rPr>
              <w:color w:val="A6A6A6"/>
              <w:sz w:val="20"/>
              <w:highlight w:val="yellow"/>
              <w:lang w:val="pl-PL"/>
            </w:rPr>
            <w:t>0</w:t>
          </w:r>
        </w:p>
        <w:p w14:paraId="00EF129E" w14:textId="77777777" w:rsidR="007A7A39" w:rsidRPr="00B4201F" w:rsidRDefault="007A7A39" w:rsidP="005A0DA7">
          <w:pPr>
            <w:rPr>
              <w:color w:val="A6A6A6"/>
              <w:sz w:val="20"/>
              <w:lang w:val="pl-PL"/>
            </w:rPr>
          </w:pPr>
        </w:p>
        <w:p w14:paraId="6EA9F07E" w14:textId="1AD099BB" w:rsidR="007A7A39" w:rsidRPr="00B4201F" w:rsidRDefault="007A7A39" w:rsidP="0054131E">
          <w:pPr>
            <w:rPr>
              <w:color w:val="A6A6A6"/>
              <w:sz w:val="40"/>
              <w:szCs w:val="40"/>
              <w:lang w:val="pl-PL"/>
            </w:rPr>
          </w:pPr>
          <w:proofErr w:type="spellStart"/>
          <w:r w:rsidRPr="00B4201F">
            <w:rPr>
              <w:color w:val="A6A6A6"/>
              <w:sz w:val="40"/>
              <w:szCs w:val="40"/>
              <w:lang w:val="pl-PL"/>
            </w:rPr>
            <w:t>MoM</w:t>
          </w:r>
          <w:proofErr w:type="spellEnd"/>
          <w:r w:rsidRPr="00B4201F">
            <w:rPr>
              <w:color w:val="A6A6A6"/>
              <w:sz w:val="40"/>
              <w:szCs w:val="40"/>
              <w:lang w:val="pl-PL"/>
            </w:rPr>
            <w:t xml:space="preserve"> # </w:t>
          </w:r>
          <w:r w:rsidR="0003078A">
            <w:rPr>
              <w:color w:val="A6A6A6"/>
              <w:sz w:val="40"/>
              <w:szCs w:val="40"/>
              <w:lang w:val="pl-PL"/>
            </w:rPr>
            <w:t>1</w:t>
          </w:r>
        </w:p>
      </w:tc>
    </w:tr>
  </w:tbl>
  <w:p w14:paraId="1766682A" w14:textId="77777777" w:rsidR="007A7A39" w:rsidRPr="00B4201F" w:rsidRDefault="007A7A39" w:rsidP="007F07D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13" w:legacyIndent="0"/>
      <w:lvlJc w:val="left"/>
    </w:lvl>
    <w:lvl w:ilvl="1">
      <w:start w:val="1"/>
      <w:numFmt w:val="decimal"/>
      <w:pStyle w:val="Nagwek2"/>
      <w:lvlText w:val="%1.%2"/>
      <w:legacy w:legacy="1" w:legacySpace="113" w:legacyIndent="0"/>
      <w:lvlJc w:val="left"/>
    </w:lvl>
    <w:lvl w:ilvl="2">
      <w:start w:val="1"/>
      <w:numFmt w:val="decimal"/>
      <w:pStyle w:val="Nagwek3"/>
      <w:lvlText w:val="%1.%2.%3"/>
      <w:legacy w:legacy="1" w:legacySpace="113" w:legacyIndent="0"/>
      <w:lvlJc w:val="left"/>
    </w:lvl>
    <w:lvl w:ilvl="3">
      <w:start w:val="1"/>
      <w:numFmt w:val="decimal"/>
      <w:pStyle w:val="Nagwek4"/>
      <w:lvlText w:val="%1.%2.%3.%4"/>
      <w:legacy w:legacy="1" w:legacySpace="113" w:legacyIndent="0"/>
      <w:lvlJc w:val="left"/>
    </w:lvl>
    <w:lvl w:ilvl="4">
      <w:start w:val="1"/>
      <w:numFmt w:val="decimal"/>
      <w:pStyle w:val="Nagwek5"/>
      <w:lvlText w:val="%1.%2.%3.%4.%5"/>
      <w:legacy w:legacy="1" w:legacySpace="113" w:legacyIndent="0"/>
      <w:lvlJc w:val="left"/>
    </w:lvl>
    <w:lvl w:ilvl="5">
      <w:start w:val="1"/>
      <w:numFmt w:val="decimal"/>
      <w:pStyle w:val="Nagwek6"/>
      <w:lvlText w:val="%1.%2.%3.%4.%5.%6"/>
      <w:legacy w:legacy="1" w:legacySpace="113" w:legacyIndent="0"/>
      <w:lvlJc w:val="left"/>
    </w:lvl>
    <w:lvl w:ilvl="6">
      <w:start w:val="1"/>
      <w:numFmt w:val="decimal"/>
      <w:pStyle w:val="Nagwek7"/>
      <w:lvlText w:val="%1.%2.%3.%4.%5.%6.%7"/>
      <w:legacy w:legacy="1" w:legacySpace="113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13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2A47106"/>
    <w:multiLevelType w:val="hybridMultilevel"/>
    <w:tmpl w:val="A86CA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157B"/>
    <w:multiLevelType w:val="multilevel"/>
    <w:tmpl w:val="F61C2BBA"/>
    <w:styleLink w:val="Arcadis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3" w15:restartNumberingAfterBreak="0">
    <w:nsid w:val="12502E30"/>
    <w:multiLevelType w:val="hybridMultilevel"/>
    <w:tmpl w:val="597A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244"/>
    <w:multiLevelType w:val="hybridMultilevel"/>
    <w:tmpl w:val="9A9E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58A"/>
    <w:multiLevelType w:val="hybridMultilevel"/>
    <w:tmpl w:val="65D0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24F9"/>
    <w:multiLevelType w:val="hybridMultilevel"/>
    <w:tmpl w:val="F9A4C984"/>
    <w:lvl w:ilvl="0" w:tplc="837A5D3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55517"/>
    <w:multiLevelType w:val="hybridMultilevel"/>
    <w:tmpl w:val="A936E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3B4"/>
    <w:multiLevelType w:val="hybridMultilevel"/>
    <w:tmpl w:val="6CEC2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6CD"/>
    <w:multiLevelType w:val="hybridMultilevel"/>
    <w:tmpl w:val="534266AA"/>
    <w:lvl w:ilvl="0" w:tplc="A970C5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04A5"/>
    <w:multiLevelType w:val="hybridMultilevel"/>
    <w:tmpl w:val="BFF0D4E4"/>
    <w:lvl w:ilvl="0" w:tplc="848C88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384"/>
    <w:multiLevelType w:val="hybridMultilevel"/>
    <w:tmpl w:val="163E8C3E"/>
    <w:lvl w:ilvl="0" w:tplc="9380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7D8"/>
    <w:multiLevelType w:val="hybridMultilevel"/>
    <w:tmpl w:val="EDCC3914"/>
    <w:lvl w:ilvl="0" w:tplc="A970C5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E7C76"/>
    <w:multiLevelType w:val="hybridMultilevel"/>
    <w:tmpl w:val="772C6BDC"/>
    <w:lvl w:ilvl="0" w:tplc="774AC01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4CBA3A32"/>
    <w:multiLevelType w:val="hybridMultilevel"/>
    <w:tmpl w:val="AB625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B71A5"/>
    <w:multiLevelType w:val="hybridMultilevel"/>
    <w:tmpl w:val="50DC60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4C0F04"/>
    <w:multiLevelType w:val="hybridMultilevel"/>
    <w:tmpl w:val="8F2C2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827"/>
    <w:multiLevelType w:val="hybridMultilevel"/>
    <w:tmpl w:val="325C57BA"/>
    <w:lvl w:ilvl="0" w:tplc="F01C0D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A041D66"/>
    <w:multiLevelType w:val="hybridMultilevel"/>
    <w:tmpl w:val="131C9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C38CF"/>
    <w:multiLevelType w:val="hybridMultilevel"/>
    <w:tmpl w:val="C4E410E8"/>
    <w:lvl w:ilvl="0" w:tplc="FE16286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695609"/>
    <w:multiLevelType w:val="hybridMultilevel"/>
    <w:tmpl w:val="0250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2C1815"/>
    <w:multiLevelType w:val="hybridMultilevel"/>
    <w:tmpl w:val="4754D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B0E92"/>
    <w:multiLevelType w:val="hybridMultilevel"/>
    <w:tmpl w:val="B242163A"/>
    <w:lvl w:ilvl="0" w:tplc="3F3EB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225E"/>
    <w:multiLevelType w:val="multilevel"/>
    <w:tmpl w:val="F61C2BBA"/>
    <w:lvl w:ilvl="0">
      <w:start w:val="1"/>
      <w:numFmt w:val="bullet"/>
      <w:pStyle w:val="Arcadis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24" w15:restartNumberingAfterBreak="0">
    <w:nsid w:val="7EA4354C"/>
    <w:multiLevelType w:val="hybridMultilevel"/>
    <w:tmpl w:val="DB5616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1B82"/>
    <w:multiLevelType w:val="hybridMultilevel"/>
    <w:tmpl w:val="0048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912"/>
    <w:multiLevelType w:val="hybridMultilevel"/>
    <w:tmpl w:val="F138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A49F0"/>
    <w:multiLevelType w:val="hybridMultilevel"/>
    <w:tmpl w:val="305C8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0743">
    <w:abstractNumId w:val="0"/>
  </w:num>
  <w:num w:numId="2" w16cid:durableId="1541242649">
    <w:abstractNumId w:val="20"/>
  </w:num>
  <w:num w:numId="3" w16cid:durableId="1288703678">
    <w:abstractNumId w:val="2"/>
  </w:num>
  <w:num w:numId="4" w16cid:durableId="976422853">
    <w:abstractNumId w:val="23"/>
  </w:num>
  <w:num w:numId="5" w16cid:durableId="561982573">
    <w:abstractNumId w:val="27"/>
  </w:num>
  <w:num w:numId="6" w16cid:durableId="1757629270">
    <w:abstractNumId w:val="7"/>
  </w:num>
  <w:num w:numId="7" w16cid:durableId="917402970">
    <w:abstractNumId w:val="18"/>
  </w:num>
  <w:num w:numId="8" w16cid:durableId="934216471">
    <w:abstractNumId w:val="26"/>
  </w:num>
  <w:num w:numId="9" w16cid:durableId="213086929">
    <w:abstractNumId w:val="11"/>
  </w:num>
  <w:num w:numId="10" w16cid:durableId="1195190955">
    <w:abstractNumId w:val="22"/>
  </w:num>
  <w:num w:numId="11" w16cid:durableId="564531552">
    <w:abstractNumId w:val="16"/>
  </w:num>
  <w:num w:numId="12" w16cid:durableId="1685935060">
    <w:abstractNumId w:val="14"/>
  </w:num>
  <w:num w:numId="13" w16cid:durableId="1011882479">
    <w:abstractNumId w:val="3"/>
  </w:num>
  <w:num w:numId="14" w16cid:durableId="1560361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0346707">
    <w:abstractNumId w:val="6"/>
  </w:num>
  <w:num w:numId="16" w16cid:durableId="116069703">
    <w:abstractNumId w:val="25"/>
  </w:num>
  <w:num w:numId="17" w16cid:durableId="571350439">
    <w:abstractNumId w:val="4"/>
  </w:num>
  <w:num w:numId="18" w16cid:durableId="1618634734">
    <w:abstractNumId w:val="9"/>
  </w:num>
  <w:num w:numId="19" w16cid:durableId="834809556">
    <w:abstractNumId w:val="12"/>
  </w:num>
  <w:num w:numId="20" w16cid:durableId="1757092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7149818">
    <w:abstractNumId w:val="8"/>
  </w:num>
  <w:num w:numId="22" w16cid:durableId="302390564">
    <w:abstractNumId w:val="5"/>
  </w:num>
  <w:num w:numId="23" w16cid:durableId="1097021775">
    <w:abstractNumId w:val="15"/>
  </w:num>
  <w:num w:numId="24" w16cid:durableId="603457622">
    <w:abstractNumId w:val="24"/>
  </w:num>
  <w:num w:numId="25" w16cid:durableId="741562839">
    <w:abstractNumId w:val="1"/>
  </w:num>
  <w:num w:numId="26" w16cid:durableId="677537227">
    <w:abstractNumId w:val="19"/>
  </w:num>
  <w:num w:numId="27" w16cid:durableId="1079978961">
    <w:abstractNumId w:val="21"/>
  </w:num>
  <w:num w:numId="28" w16cid:durableId="621157215">
    <w:abstractNumId w:val="13"/>
  </w:num>
  <w:num w:numId="29" w16cid:durableId="119395395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8D"/>
    <w:rsid w:val="00000141"/>
    <w:rsid w:val="000005C7"/>
    <w:rsid w:val="0000113B"/>
    <w:rsid w:val="00002084"/>
    <w:rsid w:val="0000378E"/>
    <w:rsid w:val="00005594"/>
    <w:rsid w:val="00005711"/>
    <w:rsid w:val="00006B89"/>
    <w:rsid w:val="000074E7"/>
    <w:rsid w:val="0001080E"/>
    <w:rsid w:val="00010A56"/>
    <w:rsid w:val="00013FD6"/>
    <w:rsid w:val="00015B63"/>
    <w:rsid w:val="00015D24"/>
    <w:rsid w:val="00015FAE"/>
    <w:rsid w:val="00017084"/>
    <w:rsid w:val="000172B7"/>
    <w:rsid w:val="0001743C"/>
    <w:rsid w:val="00017EF7"/>
    <w:rsid w:val="00020172"/>
    <w:rsid w:val="00021322"/>
    <w:rsid w:val="00021F42"/>
    <w:rsid w:val="00022433"/>
    <w:rsid w:val="00022691"/>
    <w:rsid w:val="00022E43"/>
    <w:rsid w:val="000234E0"/>
    <w:rsid w:val="00023E02"/>
    <w:rsid w:val="0002567D"/>
    <w:rsid w:val="00026501"/>
    <w:rsid w:val="000269C6"/>
    <w:rsid w:val="00027FE4"/>
    <w:rsid w:val="0003078A"/>
    <w:rsid w:val="00030F07"/>
    <w:rsid w:val="00031B29"/>
    <w:rsid w:val="0003272C"/>
    <w:rsid w:val="00034FEB"/>
    <w:rsid w:val="00037440"/>
    <w:rsid w:val="00040D92"/>
    <w:rsid w:val="000415F2"/>
    <w:rsid w:val="00041F6B"/>
    <w:rsid w:val="000435EC"/>
    <w:rsid w:val="00043692"/>
    <w:rsid w:val="00043CA7"/>
    <w:rsid w:val="00043CBC"/>
    <w:rsid w:val="00044187"/>
    <w:rsid w:val="000444DF"/>
    <w:rsid w:val="00044C71"/>
    <w:rsid w:val="0004534E"/>
    <w:rsid w:val="00045761"/>
    <w:rsid w:val="00045AB1"/>
    <w:rsid w:val="000468C8"/>
    <w:rsid w:val="00046BDC"/>
    <w:rsid w:val="00046C83"/>
    <w:rsid w:val="00047632"/>
    <w:rsid w:val="000506E8"/>
    <w:rsid w:val="00050E39"/>
    <w:rsid w:val="0005136A"/>
    <w:rsid w:val="00052DEB"/>
    <w:rsid w:val="0005586A"/>
    <w:rsid w:val="00055EB0"/>
    <w:rsid w:val="000568DE"/>
    <w:rsid w:val="00056E37"/>
    <w:rsid w:val="0005723A"/>
    <w:rsid w:val="00057C65"/>
    <w:rsid w:val="000600A4"/>
    <w:rsid w:val="00062299"/>
    <w:rsid w:val="00062FF1"/>
    <w:rsid w:val="000648DA"/>
    <w:rsid w:val="00064A15"/>
    <w:rsid w:val="00064E90"/>
    <w:rsid w:val="000658C5"/>
    <w:rsid w:val="000660B7"/>
    <w:rsid w:val="00066946"/>
    <w:rsid w:val="00067019"/>
    <w:rsid w:val="0006746B"/>
    <w:rsid w:val="0007196A"/>
    <w:rsid w:val="0007203E"/>
    <w:rsid w:val="00072602"/>
    <w:rsid w:val="00072A04"/>
    <w:rsid w:val="00073F8D"/>
    <w:rsid w:val="000747E0"/>
    <w:rsid w:val="000756F1"/>
    <w:rsid w:val="00075EC6"/>
    <w:rsid w:val="0007646D"/>
    <w:rsid w:val="000773AE"/>
    <w:rsid w:val="00077B64"/>
    <w:rsid w:val="00080DC2"/>
    <w:rsid w:val="000831EC"/>
    <w:rsid w:val="000836EA"/>
    <w:rsid w:val="000837B5"/>
    <w:rsid w:val="00084702"/>
    <w:rsid w:val="000851FD"/>
    <w:rsid w:val="0008534E"/>
    <w:rsid w:val="00085D82"/>
    <w:rsid w:val="000860F5"/>
    <w:rsid w:val="00087139"/>
    <w:rsid w:val="00087188"/>
    <w:rsid w:val="00087336"/>
    <w:rsid w:val="000906A1"/>
    <w:rsid w:val="00090D2F"/>
    <w:rsid w:val="00091FBF"/>
    <w:rsid w:val="000920D4"/>
    <w:rsid w:val="00092FF9"/>
    <w:rsid w:val="00093AD1"/>
    <w:rsid w:val="0009489A"/>
    <w:rsid w:val="000952CD"/>
    <w:rsid w:val="00096088"/>
    <w:rsid w:val="0009673B"/>
    <w:rsid w:val="00096B5D"/>
    <w:rsid w:val="00096CA7"/>
    <w:rsid w:val="000A08B9"/>
    <w:rsid w:val="000A1116"/>
    <w:rsid w:val="000A32D4"/>
    <w:rsid w:val="000A3C70"/>
    <w:rsid w:val="000A48F2"/>
    <w:rsid w:val="000A4917"/>
    <w:rsid w:val="000A4A42"/>
    <w:rsid w:val="000A5F7E"/>
    <w:rsid w:val="000A6097"/>
    <w:rsid w:val="000A655F"/>
    <w:rsid w:val="000A6AE4"/>
    <w:rsid w:val="000B05C6"/>
    <w:rsid w:val="000B098A"/>
    <w:rsid w:val="000B1C53"/>
    <w:rsid w:val="000B26C3"/>
    <w:rsid w:val="000C003D"/>
    <w:rsid w:val="000C0A99"/>
    <w:rsid w:val="000C16A2"/>
    <w:rsid w:val="000C2BB8"/>
    <w:rsid w:val="000C351B"/>
    <w:rsid w:val="000C3E2A"/>
    <w:rsid w:val="000C4029"/>
    <w:rsid w:val="000C4D06"/>
    <w:rsid w:val="000C5319"/>
    <w:rsid w:val="000C6DAF"/>
    <w:rsid w:val="000C7176"/>
    <w:rsid w:val="000C7612"/>
    <w:rsid w:val="000D0307"/>
    <w:rsid w:val="000D079D"/>
    <w:rsid w:val="000D0855"/>
    <w:rsid w:val="000D1392"/>
    <w:rsid w:val="000D13AE"/>
    <w:rsid w:val="000D1EED"/>
    <w:rsid w:val="000D204D"/>
    <w:rsid w:val="000D35D2"/>
    <w:rsid w:val="000D3917"/>
    <w:rsid w:val="000D75B4"/>
    <w:rsid w:val="000D7DF2"/>
    <w:rsid w:val="000E0199"/>
    <w:rsid w:val="000E0497"/>
    <w:rsid w:val="000E0D94"/>
    <w:rsid w:val="000E1376"/>
    <w:rsid w:val="000E1C9A"/>
    <w:rsid w:val="000E22CA"/>
    <w:rsid w:val="000E2F86"/>
    <w:rsid w:val="000E4F7C"/>
    <w:rsid w:val="000E59C7"/>
    <w:rsid w:val="000E59FC"/>
    <w:rsid w:val="000E66E1"/>
    <w:rsid w:val="000E6902"/>
    <w:rsid w:val="000E69CA"/>
    <w:rsid w:val="000E6E5D"/>
    <w:rsid w:val="000F3974"/>
    <w:rsid w:val="000F415D"/>
    <w:rsid w:val="000F487F"/>
    <w:rsid w:val="000F4AA6"/>
    <w:rsid w:val="000F4B7C"/>
    <w:rsid w:val="000F4EC1"/>
    <w:rsid w:val="000F4FD7"/>
    <w:rsid w:val="000F5E2E"/>
    <w:rsid w:val="000F6240"/>
    <w:rsid w:val="000F6524"/>
    <w:rsid w:val="000F6AFD"/>
    <w:rsid w:val="00100563"/>
    <w:rsid w:val="0010057B"/>
    <w:rsid w:val="00100937"/>
    <w:rsid w:val="00103FD6"/>
    <w:rsid w:val="00105B8A"/>
    <w:rsid w:val="00106354"/>
    <w:rsid w:val="00106D33"/>
    <w:rsid w:val="001070E7"/>
    <w:rsid w:val="0010733B"/>
    <w:rsid w:val="001078CA"/>
    <w:rsid w:val="00107B3B"/>
    <w:rsid w:val="00110DD7"/>
    <w:rsid w:val="0011207C"/>
    <w:rsid w:val="00112DDA"/>
    <w:rsid w:val="00112F91"/>
    <w:rsid w:val="001136C5"/>
    <w:rsid w:val="00113F9A"/>
    <w:rsid w:val="00114B90"/>
    <w:rsid w:val="001152B9"/>
    <w:rsid w:val="001153A4"/>
    <w:rsid w:val="00117C2E"/>
    <w:rsid w:val="00117F45"/>
    <w:rsid w:val="00120239"/>
    <w:rsid w:val="001220A4"/>
    <w:rsid w:val="00122102"/>
    <w:rsid w:val="00122703"/>
    <w:rsid w:val="001231BE"/>
    <w:rsid w:val="001234F5"/>
    <w:rsid w:val="001237C7"/>
    <w:rsid w:val="00123CBF"/>
    <w:rsid w:val="001245BE"/>
    <w:rsid w:val="00124B76"/>
    <w:rsid w:val="00124C54"/>
    <w:rsid w:val="0012504E"/>
    <w:rsid w:val="00125951"/>
    <w:rsid w:val="00125E4D"/>
    <w:rsid w:val="00127B87"/>
    <w:rsid w:val="00127EEE"/>
    <w:rsid w:val="001311DD"/>
    <w:rsid w:val="001317B6"/>
    <w:rsid w:val="00131D12"/>
    <w:rsid w:val="00132208"/>
    <w:rsid w:val="0013298E"/>
    <w:rsid w:val="00132CAD"/>
    <w:rsid w:val="00132F7B"/>
    <w:rsid w:val="00133BF9"/>
    <w:rsid w:val="001348E3"/>
    <w:rsid w:val="00136085"/>
    <w:rsid w:val="001361E1"/>
    <w:rsid w:val="00136C3E"/>
    <w:rsid w:val="00136CC9"/>
    <w:rsid w:val="00142BD6"/>
    <w:rsid w:val="0014343E"/>
    <w:rsid w:val="00143CF6"/>
    <w:rsid w:val="00143D0E"/>
    <w:rsid w:val="00144246"/>
    <w:rsid w:val="0014443F"/>
    <w:rsid w:val="00144D8C"/>
    <w:rsid w:val="00144E8E"/>
    <w:rsid w:val="00145410"/>
    <w:rsid w:val="001454E9"/>
    <w:rsid w:val="00147250"/>
    <w:rsid w:val="00147C53"/>
    <w:rsid w:val="00152C69"/>
    <w:rsid w:val="001539BE"/>
    <w:rsid w:val="00153BE5"/>
    <w:rsid w:val="00154B0E"/>
    <w:rsid w:val="00154EFF"/>
    <w:rsid w:val="00155B80"/>
    <w:rsid w:val="001573F9"/>
    <w:rsid w:val="001615D6"/>
    <w:rsid w:val="00161BC2"/>
    <w:rsid w:val="00161C51"/>
    <w:rsid w:val="00162004"/>
    <w:rsid w:val="0016277F"/>
    <w:rsid w:val="00162E5C"/>
    <w:rsid w:val="00162F91"/>
    <w:rsid w:val="0016419F"/>
    <w:rsid w:val="00164DFD"/>
    <w:rsid w:val="00165134"/>
    <w:rsid w:val="00165815"/>
    <w:rsid w:val="00165C43"/>
    <w:rsid w:val="00167BB7"/>
    <w:rsid w:val="0017105F"/>
    <w:rsid w:val="001711F0"/>
    <w:rsid w:val="00171520"/>
    <w:rsid w:val="00171B03"/>
    <w:rsid w:val="001728AD"/>
    <w:rsid w:val="0017291D"/>
    <w:rsid w:val="0017362B"/>
    <w:rsid w:val="00180725"/>
    <w:rsid w:val="00181231"/>
    <w:rsid w:val="00183124"/>
    <w:rsid w:val="001839EC"/>
    <w:rsid w:val="00183F0C"/>
    <w:rsid w:val="001843CB"/>
    <w:rsid w:val="0018444B"/>
    <w:rsid w:val="0018610B"/>
    <w:rsid w:val="0018684C"/>
    <w:rsid w:val="00186C9C"/>
    <w:rsid w:val="001873F9"/>
    <w:rsid w:val="00187859"/>
    <w:rsid w:val="00190338"/>
    <w:rsid w:val="0019053F"/>
    <w:rsid w:val="00190E94"/>
    <w:rsid w:val="00191D07"/>
    <w:rsid w:val="0019235B"/>
    <w:rsid w:val="001927CA"/>
    <w:rsid w:val="001942B5"/>
    <w:rsid w:val="00194785"/>
    <w:rsid w:val="00194EEF"/>
    <w:rsid w:val="001952B3"/>
    <w:rsid w:val="00195459"/>
    <w:rsid w:val="00195CA4"/>
    <w:rsid w:val="001A01AF"/>
    <w:rsid w:val="001A09F4"/>
    <w:rsid w:val="001A0C10"/>
    <w:rsid w:val="001A0C7D"/>
    <w:rsid w:val="001A0F8A"/>
    <w:rsid w:val="001A2001"/>
    <w:rsid w:val="001A2373"/>
    <w:rsid w:val="001A53E6"/>
    <w:rsid w:val="001A5BDE"/>
    <w:rsid w:val="001A6C0F"/>
    <w:rsid w:val="001A6E73"/>
    <w:rsid w:val="001A7FF0"/>
    <w:rsid w:val="001B0832"/>
    <w:rsid w:val="001B0A8F"/>
    <w:rsid w:val="001B1035"/>
    <w:rsid w:val="001B28A9"/>
    <w:rsid w:val="001B2922"/>
    <w:rsid w:val="001B2A9C"/>
    <w:rsid w:val="001B4078"/>
    <w:rsid w:val="001B4B6C"/>
    <w:rsid w:val="001B5984"/>
    <w:rsid w:val="001B64B9"/>
    <w:rsid w:val="001B65C0"/>
    <w:rsid w:val="001B6879"/>
    <w:rsid w:val="001B7145"/>
    <w:rsid w:val="001B74B5"/>
    <w:rsid w:val="001C0578"/>
    <w:rsid w:val="001C075E"/>
    <w:rsid w:val="001C0F75"/>
    <w:rsid w:val="001C22E5"/>
    <w:rsid w:val="001C2CF4"/>
    <w:rsid w:val="001C3371"/>
    <w:rsid w:val="001C3D17"/>
    <w:rsid w:val="001C4157"/>
    <w:rsid w:val="001C4874"/>
    <w:rsid w:val="001C5B11"/>
    <w:rsid w:val="001C68F5"/>
    <w:rsid w:val="001C7145"/>
    <w:rsid w:val="001C77EE"/>
    <w:rsid w:val="001D0BA6"/>
    <w:rsid w:val="001D103F"/>
    <w:rsid w:val="001D131A"/>
    <w:rsid w:val="001D2596"/>
    <w:rsid w:val="001D27A4"/>
    <w:rsid w:val="001D27C7"/>
    <w:rsid w:val="001D3DD6"/>
    <w:rsid w:val="001D4182"/>
    <w:rsid w:val="001D423D"/>
    <w:rsid w:val="001D43A2"/>
    <w:rsid w:val="001D4542"/>
    <w:rsid w:val="001D47B6"/>
    <w:rsid w:val="001D539C"/>
    <w:rsid w:val="001D53FD"/>
    <w:rsid w:val="001D568C"/>
    <w:rsid w:val="001D6049"/>
    <w:rsid w:val="001D7CD7"/>
    <w:rsid w:val="001E0296"/>
    <w:rsid w:val="001E078F"/>
    <w:rsid w:val="001E1313"/>
    <w:rsid w:val="001E1F28"/>
    <w:rsid w:val="001E2499"/>
    <w:rsid w:val="001E2626"/>
    <w:rsid w:val="001E2C13"/>
    <w:rsid w:val="001E54AD"/>
    <w:rsid w:val="001E5FB9"/>
    <w:rsid w:val="001E6005"/>
    <w:rsid w:val="001E6671"/>
    <w:rsid w:val="001E6757"/>
    <w:rsid w:val="001E7C1F"/>
    <w:rsid w:val="001F050A"/>
    <w:rsid w:val="001F082B"/>
    <w:rsid w:val="001F2A68"/>
    <w:rsid w:val="001F3BF2"/>
    <w:rsid w:val="001F42D9"/>
    <w:rsid w:val="001F49A7"/>
    <w:rsid w:val="001F5003"/>
    <w:rsid w:val="001F538C"/>
    <w:rsid w:val="001F589C"/>
    <w:rsid w:val="001F5D58"/>
    <w:rsid w:val="001F6A28"/>
    <w:rsid w:val="001F6C7C"/>
    <w:rsid w:val="001F7C35"/>
    <w:rsid w:val="00201253"/>
    <w:rsid w:val="00201AE4"/>
    <w:rsid w:val="00201DD2"/>
    <w:rsid w:val="00203ADD"/>
    <w:rsid w:val="00203BA1"/>
    <w:rsid w:val="00204D00"/>
    <w:rsid w:val="00205837"/>
    <w:rsid w:val="002059F3"/>
    <w:rsid w:val="00206889"/>
    <w:rsid w:val="00206A2F"/>
    <w:rsid w:val="00206AF0"/>
    <w:rsid w:val="0021176D"/>
    <w:rsid w:val="002125D7"/>
    <w:rsid w:val="00212E06"/>
    <w:rsid w:val="00213F00"/>
    <w:rsid w:val="00214986"/>
    <w:rsid w:val="0021699E"/>
    <w:rsid w:val="0021773D"/>
    <w:rsid w:val="002208A4"/>
    <w:rsid w:val="002230BD"/>
    <w:rsid w:val="00224155"/>
    <w:rsid w:val="002244D5"/>
    <w:rsid w:val="00226589"/>
    <w:rsid w:val="002272ED"/>
    <w:rsid w:val="002278BD"/>
    <w:rsid w:val="00227EAF"/>
    <w:rsid w:val="00227F26"/>
    <w:rsid w:val="002303AA"/>
    <w:rsid w:val="0023051D"/>
    <w:rsid w:val="00230FDD"/>
    <w:rsid w:val="00231C48"/>
    <w:rsid w:val="00232379"/>
    <w:rsid w:val="002327CE"/>
    <w:rsid w:val="00232B29"/>
    <w:rsid w:val="00232BF8"/>
    <w:rsid w:val="00233090"/>
    <w:rsid w:val="002336DB"/>
    <w:rsid w:val="002344E9"/>
    <w:rsid w:val="002353D3"/>
    <w:rsid w:val="00236627"/>
    <w:rsid w:val="00237102"/>
    <w:rsid w:val="0023729E"/>
    <w:rsid w:val="00237A25"/>
    <w:rsid w:val="00237A78"/>
    <w:rsid w:val="00237E00"/>
    <w:rsid w:val="002411F4"/>
    <w:rsid w:val="0024121E"/>
    <w:rsid w:val="0024280E"/>
    <w:rsid w:val="00244C66"/>
    <w:rsid w:val="00244CC4"/>
    <w:rsid w:val="00246C0A"/>
    <w:rsid w:val="00246C29"/>
    <w:rsid w:val="002505DC"/>
    <w:rsid w:val="00251F36"/>
    <w:rsid w:val="00252C9F"/>
    <w:rsid w:val="0025701C"/>
    <w:rsid w:val="002609A4"/>
    <w:rsid w:val="00260C10"/>
    <w:rsid w:val="00261B54"/>
    <w:rsid w:val="00261EED"/>
    <w:rsid w:val="0026379C"/>
    <w:rsid w:val="0026395C"/>
    <w:rsid w:val="00265E1D"/>
    <w:rsid w:val="00265F6F"/>
    <w:rsid w:val="002672A1"/>
    <w:rsid w:val="002677C6"/>
    <w:rsid w:val="0027181B"/>
    <w:rsid w:val="00271E1C"/>
    <w:rsid w:val="00271F72"/>
    <w:rsid w:val="002723BF"/>
    <w:rsid w:val="0027296A"/>
    <w:rsid w:val="00273070"/>
    <w:rsid w:val="00273377"/>
    <w:rsid w:val="0027371D"/>
    <w:rsid w:val="00273D41"/>
    <w:rsid w:val="002745B9"/>
    <w:rsid w:val="00275C12"/>
    <w:rsid w:val="0027665F"/>
    <w:rsid w:val="002777C2"/>
    <w:rsid w:val="00280FD7"/>
    <w:rsid w:val="00282AD5"/>
    <w:rsid w:val="00283980"/>
    <w:rsid w:val="00283E5F"/>
    <w:rsid w:val="0028460D"/>
    <w:rsid w:val="00285B7C"/>
    <w:rsid w:val="00286079"/>
    <w:rsid w:val="00286457"/>
    <w:rsid w:val="00286EB0"/>
    <w:rsid w:val="00287879"/>
    <w:rsid w:val="002902B9"/>
    <w:rsid w:val="00290896"/>
    <w:rsid w:val="002912F1"/>
    <w:rsid w:val="00291B4A"/>
    <w:rsid w:val="002925CD"/>
    <w:rsid w:val="00292D52"/>
    <w:rsid w:val="00292E9A"/>
    <w:rsid w:val="00293511"/>
    <w:rsid w:val="00293524"/>
    <w:rsid w:val="002937C0"/>
    <w:rsid w:val="00294496"/>
    <w:rsid w:val="00294A2F"/>
    <w:rsid w:val="00294BD1"/>
    <w:rsid w:val="00294D03"/>
    <w:rsid w:val="00294D72"/>
    <w:rsid w:val="00294FD6"/>
    <w:rsid w:val="00295E74"/>
    <w:rsid w:val="0029703C"/>
    <w:rsid w:val="00297C99"/>
    <w:rsid w:val="002A16BA"/>
    <w:rsid w:val="002A26B4"/>
    <w:rsid w:val="002A2A65"/>
    <w:rsid w:val="002A2D13"/>
    <w:rsid w:val="002A30B8"/>
    <w:rsid w:val="002A3592"/>
    <w:rsid w:val="002A4A05"/>
    <w:rsid w:val="002A58FA"/>
    <w:rsid w:val="002A647E"/>
    <w:rsid w:val="002A68DC"/>
    <w:rsid w:val="002A6CA3"/>
    <w:rsid w:val="002A78BF"/>
    <w:rsid w:val="002A7FC1"/>
    <w:rsid w:val="002B040F"/>
    <w:rsid w:val="002B273B"/>
    <w:rsid w:val="002B31F3"/>
    <w:rsid w:val="002B40ED"/>
    <w:rsid w:val="002B412F"/>
    <w:rsid w:val="002B7208"/>
    <w:rsid w:val="002B7350"/>
    <w:rsid w:val="002C0286"/>
    <w:rsid w:val="002C0C6C"/>
    <w:rsid w:val="002C1C64"/>
    <w:rsid w:val="002C226B"/>
    <w:rsid w:val="002C2778"/>
    <w:rsid w:val="002C3E1A"/>
    <w:rsid w:val="002C40B6"/>
    <w:rsid w:val="002C475B"/>
    <w:rsid w:val="002C50F0"/>
    <w:rsid w:val="002C56CB"/>
    <w:rsid w:val="002C5752"/>
    <w:rsid w:val="002C59BD"/>
    <w:rsid w:val="002C6014"/>
    <w:rsid w:val="002C6F59"/>
    <w:rsid w:val="002C76A1"/>
    <w:rsid w:val="002C7AF9"/>
    <w:rsid w:val="002D01D8"/>
    <w:rsid w:val="002D10E3"/>
    <w:rsid w:val="002D23E9"/>
    <w:rsid w:val="002D2AC7"/>
    <w:rsid w:val="002D2C8C"/>
    <w:rsid w:val="002D3FF2"/>
    <w:rsid w:val="002D4056"/>
    <w:rsid w:val="002D5102"/>
    <w:rsid w:val="002D6111"/>
    <w:rsid w:val="002D79FD"/>
    <w:rsid w:val="002D7BBF"/>
    <w:rsid w:val="002D7F9B"/>
    <w:rsid w:val="002E0440"/>
    <w:rsid w:val="002E0768"/>
    <w:rsid w:val="002E0B53"/>
    <w:rsid w:val="002E0BC2"/>
    <w:rsid w:val="002E1139"/>
    <w:rsid w:val="002E2763"/>
    <w:rsid w:val="002E2B47"/>
    <w:rsid w:val="002E2E5C"/>
    <w:rsid w:val="002E3462"/>
    <w:rsid w:val="002E36D0"/>
    <w:rsid w:val="002E396A"/>
    <w:rsid w:val="002E3CF6"/>
    <w:rsid w:val="002E4507"/>
    <w:rsid w:val="002E4740"/>
    <w:rsid w:val="002E52A6"/>
    <w:rsid w:val="002E5D94"/>
    <w:rsid w:val="002E5DDC"/>
    <w:rsid w:val="002E6297"/>
    <w:rsid w:val="002E6708"/>
    <w:rsid w:val="002E678D"/>
    <w:rsid w:val="002E6A54"/>
    <w:rsid w:val="002E6F94"/>
    <w:rsid w:val="002F0279"/>
    <w:rsid w:val="002F0C5F"/>
    <w:rsid w:val="002F1B53"/>
    <w:rsid w:val="002F1D02"/>
    <w:rsid w:val="002F268C"/>
    <w:rsid w:val="002F2E5C"/>
    <w:rsid w:val="002F3B50"/>
    <w:rsid w:val="002F44B9"/>
    <w:rsid w:val="002F478C"/>
    <w:rsid w:val="002F49E8"/>
    <w:rsid w:val="002F687A"/>
    <w:rsid w:val="002F72D2"/>
    <w:rsid w:val="002F7324"/>
    <w:rsid w:val="002F7B65"/>
    <w:rsid w:val="002F7BE0"/>
    <w:rsid w:val="00300493"/>
    <w:rsid w:val="00300545"/>
    <w:rsid w:val="0030151D"/>
    <w:rsid w:val="003018CA"/>
    <w:rsid w:val="003025C8"/>
    <w:rsid w:val="00303D7B"/>
    <w:rsid w:val="00303F23"/>
    <w:rsid w:val="00305DEF"/>
    <w:rsid w:val="00306DA6"/>
    <w:rsid w:val="0030724F"/>
    <w:rsid w:val="00307820"/>
    <w:rsid w:val="00307ABF"/>
    <w:rsid w:val="00310D8E"/>
    <w:rsid w:val="00311803"/>
    <w:rsid w:val="00312DDF"/>
    <w:rsid w:val="00312EBE"/>
    <w:rsid w:val="0031479D"/>
    <w:rsid w:val="00315BC5"/>
    <w:rsid w:val="003170FB"/>
    <w:rsid w:val="003174B3"/>
    <w:rsid w:val="0032079E"/>
    <w:rsid w:val="00320F1B"/>
    <w:rsid w:val="003229B3"/>
    <w:rsid w:val="003240C9"/>
    <w:rsid w:val="003243DA"/>
    <w:rsid w:val="003244DC"/>
    <w:rsid w:val="00325819"/>
    <w:rsid w:val="00325A2D"/>
    <w:rsid w:val="00325D75"/>
    <w:rsid w:val="00326EED"/>
    <w:rsid w:val="00326FFE"/>
    <w:rsid w:val="0032709A"/>
    <w:rsid w:val="00327B7D"/>
    <w:rsid w:val="00330560"/>
    <w:rsid w:val="00331882"/>
    <w:rsid w:val="0033249B"/>
    <w:rsid w:val="003325A6"/>
    <w:rsid w:val="00334E88"/>
    <w:rsid w:val="00340840"/>
    <w:rsid w:val="00340D53"/>
    <w:rsid w:val="003412B5"/>
    <w:rsid w:val="003416A2"/>
    <w:rsid w:val="003418F6"/>
    <w:rsid w:val="003421B4"/>
    <w:rsid w:val="003436AC"/>
    <w:rsid w:val="0034374C"/>
    <w:rsid w:val="00343AF8"/>
    <w:rsid w:val="00344D45"/>
    <w:rsid w:val="003450F6"/>
    <w:rsid w:val="00345263"/>
    <w:rsid w:val="00345C3C"/>
    <w:rsid w:val="0034661A"/>
    <w:rsid w:val="003504F5"/>
    <w:rsid w:val="00350531"/>
    <w:rsid w:val="00351A7C"/>
    <w:rsid w:val="00352652"/>
    <w:rsid w:val="003537F4"/>
    <w:rsid w:val="00354188"/>
    <w:rsid w:val="00354189"/>
    <w:rsid w:val="003549CE"/>
    <w:rsid w:val="00354DCD"/>
    <w:rsid w:val="00355C05"/>
    <w:rsid w:val="00357A43"/>
    <w:rsid w:val="00360E21"/>
    <w:rsid w:val="00362DDB"/>
    <w:rsid w:val="0036334F"/>
    <w:rsid w:val="00363E4B"/>
    <w:rsid w:val="003640B4"/>
    <w:rsid w:val="00364F59"/>
    <w:rsid w:val="00365358"/>
    <w:rsid w:val="0036676D"/>
    <w:rsid w:val="00370653"/>
    <w:rsid w:val="003713F2"/>
    <w:rsid w:val="0037241D"/>
    <w:rsid w:val="00373938"/>
    <w:rsid w:val="00373A55"/>
    <w:rsid w:val="00373C24"/>
    <w:rsid w:val="00374665"/>
    <w:rsid w:val="00374FDE"/>
    <w:rsid w:val="00375790"/>
    <w:rsid w:val="003769B2"/>
    <w:rsid w:val="00380C65"/>
    <w:rsid w:val="00380E80"/>
    <w:rsid w:val="00383147"/>
    <w:rsid w:val="003836D1"/>
    <w:rsid w:val="00386646"/>
    <w:rsid w:val="003874D4"/>
    <w:rsid w:val="003876FF"/>
    <w:rsid w:val="00387A18"/>
    <w:rsid w:val="0039062C"/>
    <w:rsid w:val="003907E9"/>
    <w:rsid w:val="00390C29"/>
    <w:rsid w:val="00391B09"/>
    <w:rsid w:val="00392878"/>
    <w:rsid w:val="003936C0"/>
    <w:rsid w:val="003939AA"/>
    <w:rsid w:val="00393A08"/>
    <w:rsid w:val="00393FC6"/>
    <w:rsid w:val="003949AC"/>
    <w:rsid w:val="003974A2"/>
    <w:rsid w:val="003978D4"/>
    <w:rsid w:val="003A01D7"/>
    <w:rsid w:val="003A0962"/>
    <w:rsid w:val="003A0FDF"/>
    <w:rsid w:val="003A208F"/>
    <w:rsid w:val="003A2103"/>
    <w:rsid w:val="003A2834"/>
    <w:rsid w:val="003A3412"/>
    <w:rsid w:val="003A3A04"/>
    <w:rsid w:val="003A3F65"/>
    <w:rsid w:val="003A401A"/>
    <w:rsid w:val="003A48C5"/>
    <w:rsid w:val="003A526F"/>
    <w:rsid w:val="003A6F99"/>
    <w:rsid w:val="003A7027"/>
    <w:rsid w:val="003A70A5"/>
    <w:rsid w:val="003B1063"/>
    <w:rsid w:val="003B1948"/>
    <w:rsid w:val="003B273C"/>
    <w:rsid w:val="003B31AB"/>
    <w:rsid w:val="003B6D91"/>
    <w:rsid w:val="003B78E1"/>
    <w:rsid w:val="003C00EB"/>
    <w:rsid w:val="003C09C8"/>
    <w:rsid w:val="003C1B1B"/>
    <w:rsid w:val="003C26C2"/>
    <w:rsid w:val="003C407E"/>
    <w:rsid w:val="003C4719"/>
    <w:rsid w:val="003C6DBD"/>
    <w:rsid w:val="003D0A42"/>
    <w:rsid w:val="003D0AC0"/>
    <w:rsid w:val="003D127B"/>
    <w:rsid w:val="003D1B99"/>
    <w:rsid w:val="003D1EBB"/>
    <w:rsid w:val="003D27DF"/>
    <w:rsid w:val="003D3625"/>
    <w:rsid w:val="003D459D"/>
    <w:rsid w:val="003D4644"/>
    <w:rsid w:val="003D54A4"/>
    <w:rsid w:val="003D68E2"/>
    <w:rsid w:val="003D7CC5"/>
    <w:rsid w:val="003D7DA5"/>
    <w:rsid w:val="003E042F"/>
    <w:rsid w:val="003E0A83"/>
    <w:rsid w:val="003E11D0"/>
    <w:rsid w:val="003E1226"/>
    <w:rsid w:val="003E1317"/>
    <w:rsid w:val="003E1D4F"/>
    <w:rsid w:val="003E2B58"/>
    <w:rsid w:val="003E2C35"/>
    <w:rsid w:val="003E325D"/>
    <w:rsid w:val="003E3550"/>
    <w:rsid w:val="003E4580"/>
    <w:rsid w:val="003E6199"/>
    <w:rsid w:val="003E64F0"/>
    <w:rsid w:val="003E6848"/>
    <w:rsid w:val="003E6D85"/>
    <w:rsid w:val="003E7319"/>
    <w:rsid w:val="003E7586"/>
    <w:rsid w:val="003E78E8"/>
    <w:rsid w:val="003F0C8C"/>
    <w:rsid w:val="003F0F29"/>
    <w:rsid w:val="003F115B"/>
    <w:rsid w:val="003F15E6"/>
    <w:rsid w:val="003F18E8"/>
    <w:rsid w:val="003F2628"/>
    <w:rsid w:val="003F39F4"/>
    <w:rsid w:val="003F46FD"/>
    <w:rsid w:val="003F52A6"/>
    <w:rsid w:val="003F5B0B"/>
    <w:rsid w:val="003F69F7"/>
    <w:rsid w:val="003F6BA9"/>
    <w:rsid w:val="003F6EA2"/>
    <w:rsid w:val="003F74FF"/>
    <w:rsid w:val="003F76CB"/>
    <w:rsid w:val="003F7914"/>
    <w:rsid w:val="00400462"/>
    <w:rsid w:val="00400BB1"/>
    <w:rsid w:val="00402A6D"/>
    <w:rsid w:val="004034EA"/>
    <w:rsid w:val="00403E1D"/>
    <w:rsid w:val="00403F5F"/>
    <w:rsid w:val="004065E8"/>
    <w:rsid w:val="00407C11"/>
    <w:rsid w:val="00410B5D"/>
    <w:rsid w:val="0041150C"/>
    <w:rsid w:val="0041175C"/>
    <w:rsid w:val="004117A8"/>
    <w:rsid w:val="004123B7"/>
    <w:rsid w:val="004142AD"/>
    <w:rsid w:val="00414B7C"/>
    <w:rsid w:val="0041515F"/>
    <w:rsid w:val="00415D2B"/>
    <w:rsid w:val="00415EE8"/>
    <w:rsid w:val="00416A2D"/>
    <w:rsid w:val="00417A13"/>
    <w:rsid w:val="00421C14"/>
    <w:rsid w:val="00423172"/>
    <w:rsid w:val="00424FB1"/>
    <w:rsid w:val="004255F8"/>
    <w:rsid w:val="004263FA"/>
    <w:rsid w:val="004276BB"/>
    <w:rsid w:val="004279FF"/>
    <w:rsid w:val="00430364"/>
    <w:rsid w:val="004311A1"/>
    <w:rsid w:val="00431EF9"/>
    <w:rsid w:val="004322E7"/>
    <w:rsid w:val="004324C6"/>
    <w:rsid w:val="004330B2"/>
    <w:rsid w:val="0043310D"/>
    <w:rsid w:val="00434D85"/>
    <w:rsid w:val="00435425"/>
    <w:rsid w:val="004409EF"/>
    <w:rsid w:val="00440DCB"/>
    <w:rsid w:val="00440E66"/>
    <w:rsid w:val="004412EF"/>
    <w:rsid w:val="00441FA9"/>
    <w:rsid w:val="00442C6E"/>
    <w:rsid w:val="00442D69"/>
    <w:rsid w:val="00442F3B"/>
    <w:rsid w:val="0044490F"/>
    <w:rsid w:val="004449C5"/>
    <w:rsid w:val="0044528C"/>
    <w:rsid w:val="004455EC"/>
    <w:rsid w:val="00446027"/>
    <w:rsid w:val="0044628B"/>
    <w:rsid w:val="00447B40"/>
    <w:rsid w:val="00450870"/>
    <w:rsid w:val="00450AE4"/>
    <w:rsid w:val="00451F9D"/>
    <w:rsid w:val="00452EBB"/>
    <w:rsid w:val="004536BB"/>
    <w:rsid w:val="0045482B"/>
    <w:rsid w:val="00454DA8"/>
    <w:rsid w:val="004564BA"/>
    <w:rsid w:val="0045737D"/>
    <w:rsid w:val="00460A32"/>
    <w:rsid w:val="00460EAE"/>
    <w:rsid w:val="0046350D"/>
    <w:rsid w:val="00463E88"/>
    <w:rsid w:val="00464459"/>
    <w:rsid w:val="0046467A"/>
    <w:rsid w:val="00464897"/>
    <w:rsid w:val="00464A41"/>
    <w:rsid w:val="00464F81"/>
    <w:rsid w:val="0047081C"/>
    <w:rsid w:val="00471B84"/>
    <w:rsid w:val="00472240"/>
    <w:rsid w:val="004726C5"/>
    <w:rsid w:val="00473279"/>
    <w:rsid w:val="00474317"/>
    <w:rsid w:val="00475D1D"/>
    <w:rsid w:val="00476012"/>
    <w:rsid w:val="00477993"/>
    <w:rsid w:val="0048076B"/>
    <w:rsid w:val="00480CF5"/>
    <w:rsid w:val="00481539"/>
    <w:rsid w:val="00481559"/>
    <w:rsid w:val="004829E1"/>
    <w:rsid w:val="004834EB"/>
    <w:rsid w:val="004836CD"/>
    <w:rsid w:val="004850B0"/>
    <w:rsid w:val="004858C4"/>
    <w:rsid w:val="004870CF"/>
    <w:rsid w:val="00487247"/>
    <w:rsid w:val="00491216"/>
    <w:rsid w:val="00492218"/>
    <w:rsid w:val="00492327"/>
    <w:rsid w:val="00493C21"/>
    <w:rsid w:val="004946C9"/>
    <w:rsid w:val="00494916"/>
    <w:rsid w:val="00494EC7"/>
    <w:rsid w:val="00495256"/>
    <w:rsid w:val="00495658"/>
    <w:rsid w:val="00495C8B"/>
    <w:rsid w:val="00496DB8"/>
    <w:rsid w:val="004979A4"/>
    <w:rsid w:val="004A0048"/>
    <w:rsid w:val="004A0078"/>
    <w:rsid w:val="004A00BB"/>
    <w:rsid w:val="004A1717"/>
    <w:rsid w:val="004A1B5B"/>
    <w:rsid w:val="004A1C87"/>
    <w:rsid w:val="004A260D"/>
    <w:rsid w:val="004A2B74"/>
    <w:rsid w:val="004A384A"/>
    <w:rsid w:val="004A399E"/>
    <w:rsid w:val="004A4D8C"/>
    <w:rsid w:val="004A600A"/>
    <w:rsid w:val="004B0793"/>
    <w:rsid w:val="004B07FD"/>
    <w:rsid w:val="004B1A0F"/>
    <w:rsid w:val="004B32CD"/>
    <w:rsid w:val="004B34E1"/>
    <w:rsid w:val="004B383E"/>
    <w:rsid w:val="004B3B82"/>
    <w:rsid w:val="004B42B4"/>
    <w:rsid w:val="004B4BD9"/>
    <w:rsid w:val="004B5291"/>
    <w:rsid w:val="004B6259"/>
    <w:rsid w:val="004B6A81"/>
    <w:rsid w:val="004C003A"/>
    <w:rsid w:val="004C1A22"/>
    <w:rsid w:val="004C2177"/>
    <w:rsid w:val="004C2A03"/>
    <w:rsid w:val="004C4D92"/>
    <w:rsid w:val="004C549B"/>
    <w:rsid w:val="004C55AA"/>
    <w:rsid w:val="004C5821"/>
    <w:rsid w:val="004C5F8D"/>
    <w:rsid w:val="004C60E6"/>
    <w:rsid w:val="004C7183"/>
    <w:rsid w:val="004D0664"/>
    <w:rsid w:val="004D0E12"/>
    <w:rsid w:val="004D1E3A"/>
    <w:rsid w:val="004D1F45"/>
    <w:rsid w:val="004D20AD"/>
    <w:rsid w:val="004D3219"/>
    <w:rsid w:val="004D3991"/>
    <w:rsid w:val="004D5118"/>
    <w:rsid w:val="004D57A3"/>
    <w:rsid w:val="004D5FEE"/>
    <w:rsid w:val="004D6441"/>
    <w:rsid w:val="004D66ED"/>
    <w:rsid w:val="004D6BFA"/>
    <w:rsid w:val="004D6E0B"/>
    <w:rsid w:val="004D71C1"/>
    <w:rsid w:val="004D78A0"/>
    <w:rsid w:val="004E08A5"/>
    <w:rsid w:val="004E13E3"/>
    <w:rsid w:val="004E16AA"/>
    <w:rsid w:val="004E1BC7"/>
    <w:rsid w:val="004E2423"/>
    <w:rsid w:val="004E2A89"/>
    <w:rsid w:val="004E2D37"/>
    <w:rsid w:val="004E3FDA"/>
    <w:rsid w:val="004E51E1"/>
    <w:rsid w:val="004E54CC"/>
    <w:rsid w:val="004E56D1"/>
    <w:rsid w:val="004F1177"/>
    <w:rsid w:val="004F1A82"/>
    <w:rsid w:val="004F22D4"/>
    <w:rsid w:val="004F30F2"/>
    <w:rsid w:val="004F32A2"/>
    <w:rsid w:val="004F330C"/>
    <w:rsid w:val="004F62AF"/>
    <w:rsid w:val="004F6478"/>
    <w:rsid w:val="004F6DBA"/>
    <w:rsid w:val="004F72DA"/>
    <w:rsid w:val="004F7D63"/>
    <w:rsid w:val="004F7F9D"/>
    <w:rsid w:val="00501379"/>
    <w:rsid w:val="00502717"/>
    <w:rsid w:val="00502CD7"/>
    <w:rsid w:val="0050394B"/>
    <w:rsid w:val="005044D1"/>
    <w:rsid w:val="00506303"/>
    <w:rsid w:val="0050691F"/>
    <w:rsid w:val="0050725A"/>
    <w:rsid w:val="00510314"/>
    <w:rsid w:val="00510642"/>
    <w:rsid w:val="00510E71"/>
    <w:rsid w:val="00510F13"/>
    <w:rsid w:val="00510FF6"/>
    <w:rsid w:val="005115CC"/>
    <w:rsid w:val="00512289"/>
    <w:rsid w:val="00512D97"/>
    <w:rsid w:val="00513C9C"/>
    <w:rsid w:val="0051445D"/>
    <w:rsid w:val="005157DE"/>
    <w:rsid w:val="00515975"/>
    <w:rsid w:val="00515A51"/>
    <w:rsid w:val="00517914"/>
    <w:rsid w:val="0052152B"/>
    <w:rsid w:val="00522027"/>
    <w:rsid w:val="0052273D"/>
    <w:rsid w:val="00522750"/>
    <w:rsid w:val="005232C2"/>
    <w:rsid w:val="00523C8D"/>
    <w:rsid w:val="005248D2"/>
    <w:rsid w:val="0052534B"/>
    <w:rsid w:val="00525FE5"/>
    <w:rsid w:val="005260FA"/>
    <w:rsid w:val="005265AA"/>
    <w:rsid w:val="0052700F"/>
    <w:rsid w:val="00527C99"/>
    <w:rsid w:val="00527FAA"/>
    <w:rsid w:val="0053010E"/>
    <w:rsid w:val="00531B39"/>
    <w:rsid w:val="00531CD8"/>
    <w:rsid w:val="005323E5"/>
    <w:rsid w:val="00533AA4"/>
    <w:rsid w:val="00533C29"/>
    <w:rsid w:val="00533EA8"/>
    <w:rsid w:val="0053526B"/>
    <w:rsid w:val="0053567B"/>
    <w:rsid w:val="00535710"/>
    <w:rsid w:val="005358ED"/>
    <w:rsid w:val="00535FBF"/>
    <w:rsid w:val="00537824"/>
    <w:rsid w:val="0054131E"/>
    <w:rsid w:val="0054195E"/>
    <w:rsid w:val="00541A90"/>
    <w:rsid w:val="005422C5"/>
    <w:rsid w:val="0054276D"/>
    <w:rsid w:val="00542B5E"/>
    <w:rsid w:val="0054446A"/>
    <w:rsid w:val="00544A00"/>
    <w:rsid w:val="00545CFF"/>
    <w:rsid w:val="00546BA3"/>
    <w:rsid w:val="00546C17"/>
    <w:rsid w:val="0054764A"/>
    <w:rsid w:val="00547A3A"/>
    <w:rsid w:val="005501C9"/>
    <w:rsid w:val="005506E5"/>
    <w:rsid w:val="00551192"/>
    <w:rsid w:val="005511F3"/>
    <w:rsid w:val="00551B5F"/>
    <w:rsid w:val="0055247E"/>
    <w:rsid w:val="005530FC"/>
    <w:rsid w:val="00553869"/>
    <w:rsid w:val="005544B1"/>
    <w:rsid w:val="00554FAC"/>
    <w:rsid w:val="00555FA0"/>
    <w:rsid w:val="00556F52"/>
    <w:rsid w:val="005600D9"/>
    <w:rsid w:val="00560D9F"/>
    <w:rsid w:val="005614E6"/>
    <w:rsid w:val="005617B2"/>
    <w:rsid w:val="00561B7F"/>
    <w:rsid w:val="00562014"/>
    <w:rsid w:val="00562739"/>
    <w:rsid w:val="00563CBD"/>
    <w:rsid w:val="005641B5"/>
    <w:rsid w:val="005642EC"/>
    <w:rsid w:val="00564D35"/>
    <w:rsid w:val="00564E8F"/>
    <w:rsid w:val="00565C62"/>
    <w:rsid w:val="00565DF0"/>
    <w:rsid w:val="005665D0"/>
    <w:rsid w:val="00566B30"/>
    <w:rsid w:val="00567F35"/>
    <w:rsid w:val="0057165A"/>
    <w:rsid w:val="00571ACB"/>
    <w:rsid w:val="00571D75"/>
    <w:rsid w:val="005720B7"/>
    <w:rsid w:val="005723BD"/>
    <w:rsid w:val="00572A83"/>
    <w:rsid w:val="00573109"/>
    <w:rsid w:val="00574968"/>
    <w:rsid w:val="005770D8"/>
    <w:rsid w:val="005776D3"/>
    <w:rsid w:val="005805A7"/>
    <w:rsid w:val="00580F17"/>
    <w:rsid w:val="00581E00"/>
    <w:rsid w:val="00582B97"/>
    <w:rsid w:val="00584330"/>
    <w:rsid w:val="00584C0C"/>
    <w:rsid w:val="00586565"/>
    <w:rsid w:val="00586B9A"/>
    <w:rsid w:val="00586DED"/>
    <w:rsid w:val="005875DA"/>
    <w:rsid w:val="00590EB1"/>
    <w:rsid w:val="0059159F"/>
    <w:rsid w:val="005921A6"/>
    <w:rsid w:val="00592FEE"/>
    <w:rsid w:val="00594839"/>
    <w:rsid w:val="00597910"/>
    <w:rsid w:val="00597D40"/>
    <w:rsid w:val="005A026E"/>
    <w:rsid w:val="005A0DA7"/>
    <w:rsid w:val="005A0DB0"/>
    <w:rsid w:val="005A1208"/>
    <w:rsid w:val="005A2286"/>
    <w:rsid w:val="005A38EA"/>
    <w:rsid w:val="005A4A3C"/>
    <w:rsid w:val="005A4B0C"/>
    <w:rsid w:val="005A5653"/>
    <w:rsid w:val="005A56F3"/>
    <w:rsid w:val="005A6E9B"/>
    <w:rsid w:val="005A72BD"/>
    <w:rsid w:val="005B0411"/>
    <w:rsid w:val="005B07D9"/>
    <w:rsid w:val="005B3CCE"/>
    <w:rsid w:val="005B4D90"/>
    <w:rsid w:val="005B510A"/>
    <w:rsid w:val="005B60F5"/>
    <w:rsid w:val="005B612D"/>
    <w:rsid w:val="005B71BC"/>
    <w:rsid w:val="005C0996"/>
    <w:rsid w:val="005C0DEB"/>
    <w:rsid w:val="005C124D"/>
    <w:rsid w:val="005C1653"/>
    <w:rsid w:val="005C1B2B"/>
    <w:rsid w:val="005C2E87"/>
    <w:rsid w:val="005C2FE5"/>
    <w:rsid w:val="005C33BD"/>
    <w:rsid w:val="005C3617"/>
    <w:rsid w:val="005C379D"/>
    <w:rsid w:val="005C5AED"/>
    <w:rsid w:val="005C7526"/>
    <w:rsid w:val="005C7B78"/>
    <w:rsid w:val="005C7EA0"/>
    <w:rsid w:val="005D0AC1"/>
    <w:rsid w:val="005D2A72"/>
    <w:rsid w:val="005D37B0"/>
    <w:rsid w:val="005D3C87"/>
    <w:rsid w:val="005D4326"/>
    <w:rsid w:val="005D4C99"/>
    <w:rsid w:val="005D4D97"/>
    <w:rsid w:val="005D6757"/>
    <w:rsid w:val="005D6F7C"/>
    <w:rsid w:val="005D760D"/>
    <w:rsid w:val="005D7655"/>
    <w:rsid w:val="005D7C64"/>
    <w:rsid w:val="005E0FC2"/>
    <w:rsid w:val="005E1C31"/>
    <w:rsid w:val="005E38B4"/>
    <w:rsid w:val="005E5ADD"/>
    <w:rsid w:val="005E76D7"/>
    <w:rsid w:val="005E78ED"/>
    <w:rsid w:val="005E7AC7"/>
    <w:rsid w:val="005F0587"/>
    <w:rsid w:val="005F12AB"/>
    <w:rsid w:val="005F1C00"/>
    <w:rsid w:val="005F26BF"/>
    <w:rsid w:val="005F3615"/>
    <w:rsid w:val="005F3B3E"/>
    <w:rsid w:val="005F422D"/>
    <w:rsid w:val="005F43E7"/>
    <w:rsid w:val="005F4B2A"/>
    <w:rsid w:val="005F53FB"/>
    <w:rsid w:val="005F72B2"/>
    <w:rsid w:val="006002FD"/>
    <w:rsid w:val="00600846"/>
    <w:rsid w:val="00600CB6"/>
    <w:rsid w:val="0060381E"/>
    <w:rsid w:val="00604953"/>
    <w:rsid w:val="006058D8"/>
    <w:rsid w:val="006071EF"/>
    <w:rsid w:val="00610E83"/>
    <w:rsid w:val="0061178C"/>
    <w:rsid w:val="00611C4C"/>
    <w:rsid w:val="0061215C"/>
    <w:rsid w:val="0061453A"/>
    <w:rsid w:val="00614CFD"/>
    <w:rsid w:val="00615618"/>
    <w:rsid w:val="006166A2"/>
    <w:rsid w:val="00616C29"/>
    <w:rsid w:val="00617FCD"/>
    <w:rsid w:val="006211CB"/>
    <w:rsid w:val="00622971"/>
    <w:rsid w:val="006246CF"/>
    <w:rsid w:val="006252E6"/>
    <w:rsid w:val="00625620"/>
    <w:rsid w:val="00625FCD"/>
    <w:rsid w:val="00626300"/>
    <w:rsid w:val="00626634"/>
    <w:rsid w:val="00626CF5"/>
    <w:rsid w:val="00627AD1"/>
    <w:rsid w:val="00630867"/>
    <w:rsid w:val="00631DAA"/>
    <w:rsid w:val="00632481"/>
    <w:rsid w:val="0063350A"/>
    <w:rsid w:val="00633CAC"/>
    <w:rsid w:val="00633E48"/>
    <w:rsid w:val="00634824"/>
    <w:rsid w:val="00635752"/>
    <w:rsid w:val="00635CFB"/>
    <w:rsid w:val="00637C3F"/>
    <w:rsid w:val="00646603"/>
    <w:rsid w:val="006470AF"/>
    <w:rsid w:val="00647447"/>
    <w:rsid w:val="0064759C"/>
    <w:rsid w:val="0064771D"/>
    <w:rsid w:val="0064783D"/>
    <w:rsid w:val="00647A25"/>
    <w:rsid w:val="006510FF"/>
    <w:rsid w:val="00651B36"/>
    <w:rsid w:val="00652A17"/>
    <w:rsid w:val="00657F42"/>
    <w:rsid w:val="006600EF"/>
    <w:rsid w:val="00660E96"/>
    <w:rsid w:val="006623C5"/>
    <w:rsid w:val="00662654"/>
    <w:rsid w:val="00662786"/>
    <w:rsid w:val="00662A52"/>
    <w:rsid w:val="0066367F"/>
    <w:rsid w:val="00663689"/>
    <w:rsid w:val="006649C6"/>
    <w:rsid w:val="00664D90"/>
    <w:rsid w:val="00665A44"/>
    <w:rsid w:val="0066781C"/>
    <w:rsid w:val="00667C03"/>
    <w:rsid w:val="00667C0A"/>
    <w:rsid w:val="00670ED5"/>
    <w:rsid w:val="00672195"/>
    <w:rsid w:val="00672E2E"/>
    <w:rsid w:val="00673032"/>
    <w:rsid w:val="00673994"/>
    <w:rsid w:val="00673A3B"/>
    <w:rsid w:val="00674150"/>
    <w:rsid w:val="00674954"/>
    <w:rsid w:val="00676DF9"/>
    <w:rsid w:val="00677764"/>
    <w:rsid w:val="00677D5D"/>
    <w:rsid w:val="00680E93"/>
    <w:rsid w:val="00681194"/>
    <w:rsid w:val="00681224"/>
    <w:rsid w:val="00681EC0"/>
    <w:rsid w:val="0068211C"/>
    <w:rsid w:val="006821EA"/>
    <w:rsid w:val="00684600"/>
    <w:rsid w:val="0068563F"/>
    <w:rsid w:val="00685CBC"/>
    <w:rsid w:val="0068637C"/>
    <w:rsid w:val="00686815"/>
    <w:rsid w:val="0068785D"/>
    <w:rsid w:val="00687D84"/>
    <w:rsid w:val="006930A4"/>
    <w:rsid w:val="00693A8D"/>
    <w:rsid w:val="00694444"/>
    <w:rsid w:val="00694B34"/>
    <w:rsid w:val="00694EA9"/>
    <w:rsid w:val="00695188"/>
    <w:rsid w:val="006956F6"/>
    <w:rsid w:val="00696CF3"/>
    <w:rsid w:val="00696E18"/>
    <w:rsid w:val="00697303"/>
    <w:rsid w:val="0069788D"/>
    <w:rsid w:val="006A081C"/>
    <w:rsid w:val="006A13C7"/>
    <w:rsid w:val="006A2735"/>
    <w:rsid w:val="006A37A3"/>
    <w:rsid w:val="006A3EFD"/>
    <w:rsid w:val="006A5253"/>
    <w:rsid w:val="006A5613"/>
    <w:rsid w:val="006A6375"/>
    <w:rsid w:val="006A6D18"/>
    <w:rsid w:val="006A777C"/>
    <w:rsid w:val="006B0BFB"/>
    <w:rsid w:val="006B0F59"/>
    <w:rsid w:val="006B1628"/>
    <w:rsid w:val="006B2220"/>
    <w:rsid w:val="006B2D0B"/>
    <w:rsid w:val="006B2FAC"/>
    <w:rsid w:val="006B552D"/>
    <w:rsid w:val="006B56D4"/>
    <w:rsid w:val="006B56F9"/>
    <w:rsid w:val="006B6C51"/>
    <w:rsid w:val="006B7074"/>
    <w:rsid w:val="006B7A90"/>
    <w:rsid w:val="006B7B40"/>
    <w:rsid w:val="006C067D"/>
    <w:rsid w:val="006C3082"/>
    <w:rsid w:val="006C3643"/>
    <w:rsid w:val="006C374E"/>
    <w:rsid w:val="006C5285"/>
    <w:rsid w:val="006C6F2B"/>
    <w:rsid w:val="006C7C1E"/>
    <w:rsid w:val="006D036C"/>
    <w:rsid w:val="006D0871"/>
    <w:rsid w:val="006D4CCF"/>
    <w:rsid w:val="006D58F6"/>
    <w:rsid w:val="006D5999"/>
    <w:rsid w:val="006D641D"/>
    <w:rsid w:val="006D6954"/>
    <w:rsid w:val="006D749A"/>
    <w:rsid w:val="006D772A"/>
    <w:rsid w:val="006D786A"/>
    <w:rsid w:val="006E0428"/>
    <w:rsid w:val="006E04FD"/>
    <w:rsid w:val="006E098D"/>
    <w:rsid w:val="006E1788"/>
    <w:rsid w:val="006E18D3"/>
    <w:rsid w:val="006E2CAF"/>
    <w:rsid w:val="006E35CE"/>
    <w:rsid w:val="006E38F6"/>
    <w:rsid w:val="006E3EB1"/>
    <w:rsid w:val="006E4ABE"/>
    <w:rsid w:val="006E4C78"/>
    <w:rsid w:val="006E50F3"/>
    <w:rsid w:val="006E5D1A"/>
    <w:rsid w:val="006E6BE7"/>
    <w:rsid w:val="006E6E9C"/>
    <w:rsid w:val="006F04A2"/>
    <w:rsid w:val="006F0DA0"/>
    <w:rsid w:val="006F16EA"/>
    <w:rsid w:val="006F1EF0"/>
    <w:rsid w:val="006F2E24"/>
    <w:rsid w:val="006F3532"/>
    <w:rsid w:val="006F39DE"/>
    <w:rsid w:val="006F3A90"/>
    <w:rsid w:val="006F3D2E"/>
    <w:rsid w:val="006F3FFC"/>
    <w:rsid w:val="006F4523"/>
    <w:rsid w:val="006F495F"/>
    <w:rsid w:val="006F50C9"/>
    <w:rsid w:val="006F60BB"/>
    <w:rsid w:val="006F720B"/>
    <w:rsid w:val="00700547"/>
    <w:rsid w:val="00700B23"/>
    <w:rsid w:val="00700C71"/>
    <w:rsid w:val="00700F9E"/>
    <w:rsid w:val="0070117A"/>
    <w:rsid w:val="0070180E"/>
    <w:rsid w:val="00701F2B"/>
    <w:rsid w:val="00702932"/>
    <w:rsid w:val="00702CD3"/>
    <w:rsid w:val="00704DFB"/>
    <w:rsid w:val="00706539"/>
    <w:rsid w:val="00706AFE"/>
    <w:rsid w:val="00707768"/>
    <w:rsid w:val="00707A29"/>
    <w:rsid w:val="00710509"/>
    <w:rsid w:val="007109FF"/>
    <w:rsid w:val="00710C4C"/>
    <w:rsid w:val="00710DA1"/>
    <w:rsid w:val="00711190"/>
    <w:rsid w:val="0071230F"/>
    <w:rsid w:val="0071292E"/>
    <w:rsid w:val="00712E15"/>
    <w:rsid w:val="0071334B"/>
    <w:rsid w:val="00715934"/>
    <w:rsid w:val="00715E57"/>
    <w:rsid w:val="00716C2F"/>
    <w:rsid w:val="00716FA4"/>
    <w:rsid w:val="00717269"/>
    <w:rsid w:val="00720589"/>
    <w:rsid w:val="0072120C"/>
    <w:rsid w:val="00721985"/>
    <w:rsid w:val="007220A8"/>
    <w:rsid w:val="00722B59"/>
    <w:rsid w:val="00724EF2"/>
    <w:rsid w:val="00725A52"/>
    <w:rsid w:val="00725B38"/>
    <w:rsid w:val="00725B71"/>
    <w:rsid w:val="007260C9"/>
    <w:rsid w:val="00726C21"/>
    <w:rsid w:val="00730A9A"/>
    <w:rsid w:val="00731005"/>
    <w:rsid w:val="007313D8"/>
    <w:rsid w:val="00731A47"/>
    <w:rsid w:val="00732462"/>
    <w:rsid w:val="00733AF2"/>
    <w:rsid w:val="00734654"/>
    <w:rsid w:val="0073483F"/>
    <w:rsid w:val="00735594"/>
    <w:rsid w:val="0073570A"/>
    <w:rsid w:val="007359F9"/>
    <w:rsid w:val="00736FDC"/>
    <w:rsid w:val="007427DF"/>
    <w:rsid w:val="00743458"/>
    <w:rsid w:val="00743A53"/>
    <w:rsid w:val="00745446"/>
    <w:rsid w:val="00745BBF"/>
    <w:rsid w:val="00747B31"/>
    <w:rsid w:val="007517BB"/>
    <w:rsid w:val="00751D18"/>
    <w:rsid w:val="00751F06"/>
    <w:rsid w:val="007521F0"/>
    <w:rsid w:val="00752FD7"/>
    <w:rsid w:val="007534F2"/>
    <w:rsid w:val="00753CBA"/>
    <w:rsid w:val="00753EA8"/>
    <w:rsid w:val="0075489F"/>
    <w:rsid w:val="00754ABC"/>
    <w:rsid w:val="00755EA1"/>
    <w:rsid w:val="007601A7"/>
    <w:rsid w:val="00760B3F"/>
    <w:rsid w:val="00760BC1"/>
    <w:rsid w:val="00761486"/>
    <w:rsid w:val="0076271E"/>
    <w:rsid w:val="00762CB1"/>
    <w:rsid w:val="00763EB2"/>
    <w:rsid w:val="00764ADB"/>
    <w:rsid w:val="00765BE7"/>
    <w:rsid w:val="00766023"/>
    <w:rsid w:val="00766F8C"/>
    <w:rsid w:val="007672C7"/>
    <w:rsid w:val="007677F8"/>
    <w:rsid w:val="00770549"/>
    <w:rsid w:val="007712A3"/>
    <w:rsid w:val="00772A61"/>
    <w:rsid w:val="00772BA8"/>
    <w:rsid w:val="00772F9F"/>
    <w:rsid w:val="00773D58"/>
    <w:rsid w:val="00774247"/>
    <w:rsid w:val="007759E5"/>
    <w:rsid w:val="0077667C"/>
    <w:rsid w:val="00776941"/>
    <w:rsid w:val="00776FEF"/>
    <w:rsid w:val="0078085F"/>
    <w:rsid w:val="00781C53"/>
    <w:rsid w:val="00782332"/>
    <w:rsid w:val="0078240A"/>
    <w:rsid w:val="00782C11"/>
    <w:rsid w:val="00784598"/>
    <w:rsid w:val="00785CE3"/>
    <w:rsid w:val="007873A4"/>
    <w:rsid w:val="007905FB"/>
    <w:rsid w:val="007906E5"/>
    <w:rsid w:val="00790FC2"/>
    <w:rsid w:val="00791528"/>
    <w:rsid w:val="00793105"/>
    <w:rsid w:val="007945F2"/>
    <w:rsid w:val="0079546A"/>
    <w:rsid w:val="00795BAF"/>
    <w:rsid w:val="00797D53"/>
    <w:rsid w:val="007A06FE"/>
    <w:rsid w:val="007A0CCA"/>
    <w:rsid w:val="007A2757"/>
    <w:rsid w:val="007A2AF4"/>
    <w:rsid w:val="007A32B7"/>
    <w:rsid w:val="007A3316"/>
    <w:rsid w:val="007A4DF4"/>
    <w:rsid w:val="007A57B5"/>
    <w:rsid w:val="007A61EB"/>
    <w:rsid w:val="007A6E05"/>
    <w:rsid w:val="007A6F1C"/>
    <w:rsid w:val="007A7A39"/>
    <w:rsid w:val="007A7DDB"/>
    <w:rsid w:val="007B07BF"/>
    <w:rsid w:val="007B081B"/>
    <w:rsid w:val="007B0B47"/>
    <w:rsid w:val="007B37DB"/>
    <w:rsid w:val="007B3FA1"/>
    <w:rsid w:val="007B3FE8"/>
    <w:rsid w:val="007B4367"/>
    <w:rsid w:val="007B4AFD"/>
    <w:rsid w:val="007B4FA0"/>
    <w:rsid w:val="007B4FE7"/>
    <w:rsid w:val="007B5BE6"/>
    <w:rsid w:val="007B6822"/>
    <w:rsid w:val="007B6F1F"/>
    <w:rsid w:val="007C1016"/>
    <w:rsid w:val="007C23B0"/>
    <w:rsid w:val="007C291C"/>
    <w:rsid w:val="007C387E"/>
    <w:rsid w:val="007C3A78"/>
    <w:rsid w:val="007C492F"/>
    <w:rsid w:val="007C4F6C"/>
    <w:rsid w:val="007C5279"/>
    <w:rsid w:val="007C54EB"/>
    <w:rsid w:val="007C56B8"/>
    <w:rsid w:val="007C58C7"/>
    <w:rsid w:val="007C629C"/>
    <w:rsid w:val="007C63D5"/>
    <w:rsid w:val="007C674A"/>
    <w:rsid w:val="007C67AD"/>
    <w:rsid w:val="007C6F43"/>
    <w:rsid w:val="007C7915"/>
    <w:rsid w:val="007D0056"/>
    <w:rsid w:val="007D0F05"/>
    <w:rsid w:val="007D19A8"/>
    <w:rsid w:val="007D1FA4"/>
    <w:rsid w:val="007D202D"/>
    <w:rsid w:val="007D23C9"/>
    <w:rsid w:val="007D3197"/>
    <w:rsid w:val="007D395D"/>
    <w:rsid w:val="007D406E"/>
    <w:rsid w:val="007D59EE"/>
    <w:rsid w:val="007D5B88"/>
    <w:rsid w:val="007D5D10"/>
    <w:rsid w:val="007D60C9"/>
    <w:rsid w:val="007D7A97"/>
    <w:rsid w:val="007D7DE3"/>
    <w:rsid w:val="007E0572"/>
    <w:rsid w:val="007E0724"/>
    <w:rsid w:val="007E42FD"/>
    <w:rsid w:val="007E5FF1"/>
    <w:rsid w:val="007E67BA"/>
    <w:rsid w:val="007E7965"/>
    <w:rsid w:val="007F07D7"/>
    <w:rsid w:val="007F0E58"/>
    <w:rsid w:val="007F32FA"/>
    <w:rsid w:val="007F4B9B"/>
    <w:rsid w:val="007F69DC"/>
    <w:rsid w:val="007F6E3E"/>
    <w:rsid w:val="00800FA1"/>
    <w:rsid w:val="00801487"/>
    <w:rsid w:val="008025E2"/>
    <w:rsid w:val="00802874"/>
    <w:rsid w:val="008028C3"/>
    <w:rsid w:val="00802D2A"/>
    <w:rsid w:val="008033F9"/>
    <w:rsid w:val="00803DCF"/>
    <w:rsid w:val="0080504F"/>
    <w:rsid w:val="0080538A"/>
    <w:rsid w:val="0080543B"/>
    <w:rsid w:val="00805EF2"/>
    <w:rsid w:val="008069AC"/>
    <w:rsid w:val="008070A3"/>
    <w:rsid w:val="008074DF"/>
    <w:rsid w:val="0080751D"/>
    <w:rsid w:val="00807BF1"/>
    <w:rsid w:val="00807CBB"/>
    <w:rsid w:val="0081096E"/>
    <w:rsid w:val="00810BA4"/>
    <w:rsid w:val="00814114"/>
    <w:rsid w:val="00814313"/>
    <w:rsid w:val="00815AF7"/>
    <w:rsid w:val="00816884"/>
    <w:rsid w:val="00816DF8"/>
    <w:rsid w:val="0082194E"/>
    <w:rsid w:val="00822216"/>
    <w:rsid w:val="00822AC2"/>
    <w:rsid w:val="00823532"/>
    <w:rsid w:val="00823758"/>
    <w:rsid w:val="00824B04"/>
    <w:rsid w:val="00825712"/>
    <w:rsid w:val="00825892"/>
    <w:rsid w:val="00825D07"/>
    <w:rsid w:val="008260A1"/>
    <w:rsid w:val="00826529"/>
    <w:rsid w:val="008270D3"/>
    <w:rsid w:val="008276E8"/>
    <w:rsid w:val="008308F4"/>
    <w:rsid w:val="00830BE4"/>
    <w:rsid w:val="008339CD"/>
    <w:rsid w:val="00833C77"/>
    <w:rsid w:val="00833E3A"/>
    <w:rsid w:val="008341E2"/>
    <w:rsid w:val="00834C1F"/>
    <w:rsid w:val="00835B6C"/>
    <w:rsid w:val="008360D7"/>
    <w:rsid w:val="00837118"/>
    <w:rsid w:val="00840E21"/>
    <w:rsid w:val="00840E7F"/>
    <w:rsid w:val="00841E94"/>
    <w:rsid w:val="00842543"/>
    <w:rsid w:val="00843A54"/>
    <w:rsid w:val="008443F0"/>
    <w:rsid w:val="008448A6"/>
    <w:rsid w:val="00844CBC"/>
    <w:rsid w:val="00845CAA"/>
    <w:rsid w:val="00846078"/>
    <w:rsid w:val="0084673E"/>
    <w:rsid w:val="0084693D"/>
    <w:rsid w:val="00846DCC"/>
    <w:rsid w:val="00846E5E"/>
    <w:rsid w:val="00847A4A"/>
    <w:rsid w:val="00850ABA"/>
    <w:rsid w:val="00850AEA"/>
    <w:rsid w:val="00850C49"/>
    <w:rsid w:val="0085136D"/>
    <w:rsid w:val="008516AD"/>
    <w:rsid w:val="008525B9"/>
    <w:rsid w:val="00852F7B"/>
    <w:rsid w:val="0085554E"/>
    <w:rsid w:val="00855FFB"/>
    <w:rsid w:val="00856779"/>
    <w:rsid w:val="008568B1"/>
    <w:rsid w:val="00856DF0"/>
    <w:rsid w:val="00856E02"/>
    <w:rsid w:val="0085708E"/>
    <w:rsid w:val="00860C75"/>
    <w:rsid w:val="00861931"/>
    <w:rsid w:val="00861C2C"/>
    <w:rsid w:val="00864445"/>
    <w:rsid w:val="00865606"/>
    <w:rsid w:val="008659E9"/>
    <w:rsid w:val="008662C4"/>
    <w:rsid w:val="00866362"/>
    <w:rsid w:val="00870384"/>
    <w:rsid w:val="0087070C"/>
    <w:rsid w:val="0087087F"/>
    <w:rsid w:val="00873520"/>
    <w:rsid w:val="0087549D"/>
    <w:rsid w:val="00875C66"/>
    <w:rsid w:val="008777B4"/>
    <w:rsid w:val="00881AB9"/>
    <w:rsid w:val="0088374C"/>
    <w:rsid w:val="00884CDE"/>
    <w:rsid w:val="00885D79"/>
    <w:rsid w:val="008864BD"/>
    <w:rsid w:val="00887265"/>
    <w:rsid w:val="00891BD6"/>
    <w:rsid w:val="00893426"/>
    <w:rsid w:val="008947E4"/>
    <w:rsid w:val="00894AFE"/>
    <w:rsid w:val="0089580B"/>
    <w:rsid w:val="00896884"/>
    <w:rsid w:val="0089690C"/>
    <w:rsid w:val="0089762C"/>
    <w:rsid w:val="00897E98"/>
    <w:rsid w:val="008A031A"/>
    <w:rsid w:val="008A0EF5"/>
    <w:rsid w:val="008A282E"/>
    <w:rsid w:val="008A2C55"/>
    <w:rsid w:val="008A3211"/>
    <w:rsid w:val="008A32EC"/>
    <w:rsid w:val="008A4AD9"/>
    <w:rsid w:val="008A5E81"/>
    <w:rsid w:val="008A6D2A"/>
    <w:rsid w:val="008A7358"/>
    <w:rsid w:val="008A7D9F"/>
    <w:rsid w:val="008B0CDB"/>
    <w:rsid w:val="008B2642"/>
    <w:rsid w:val="008B380F"/>
    <w:rsid w:val="008B3E19"/>
    <w:rsid w:val="008B3F9F"/>
    <w:rsid w:val="008B4A2E"/>
    <w:rsid w:val="008B5010"/>
    <w:rsid w:val="008B5CB5"/>
    <w:rsid w:val="008B6F27"/>
    <w:rsid w:val="008B73E2"/>
    <w:rsid w:val="008C0177"/>
    <w:rsid w:val="008C260C"/>
    <w:rsid w:val="008C45D8"/>
    <w:rsid w:val="008C4706"/>
    <w:rsid w:val="008C7255"/>
    <w:rsid w:val="008C7D98"/>
    <w:rsid w:val="008D0075"/>
    <w:rsid w:val="008D098E"/>
    <w:rsid w:val="008D0D56"/>
    <w:rsid w:val="008D10D1"/>
    <w:rsid w:val="008D1295"/>
    <w:rsid w:val="008D3C1B"/>
    <w:rsid w:val="008D4278"/>
    <w:rsid w:val="008D44C0"/>
    <w:rsid w:val="008D44F2"/>
    <w:rsid w:val="008D580D"/>
    <w:rsid w:val="008D7116"/>
    <w:rsid w:val="008D71EE"/>
    <w:rsid w:val="008D7DA4"/>
    <w:rsid w:val="008E019F"/>
    <w:rsid w:val="008E01BB"/>
    <w:rsid w:val="008E01BE"/>
    <w:rsid w:val="008E3D07"/>
    <w:rsid w:val="008E4976"/>
    <w:rsid w:val="008E4F22"/>
    <w:rsid w:val="008E4F82"/>
    <w:rsid w:val="008E50AA"/>
    <w:rsid w:val="008E5905"/>
    <w:rsid w:val="008F01FD"/>
    <w:rsid w:val="008F13B8"/>
    <w:rsid w:val="008F351F"/>
    <w:rsid w:val="008F3816"/>
    <w:rsid w:val="008F38C9"/>
    <w:rsid w:val="008F4937"/>
    <w:rsid w:val="00900D0C"/>
    <w:rsid w:val="00900ED4"/>
    <w:rsid w:val="00901EA4"/>
    <w:rsid w:val="0090312A"/>
    <w:rsid w:val="009040F2"/>
    <w:rsid w:val="009054D1"/>
    <w:rsid w:val="0090640B"/>
    <w:rsid w:val="00907211"/>
    <w:rsid w:val="00910AC5"/>
    <w:rsid w:val="00911E04"/>
    <w:rsid w:val="009122E4"/>
    <w:rsid w:val="00912D9C"/>
    <w:rsid w:val="009138CF"/>
    <w:rsid w:val="00913D03"/>
    <w:rsid w:val="00914254"/>
    <w:rsid w:val="009144CD"/>
    <w:rsid w:val="009153C4"/>
    <w:rsid w:val="00915CE1"/>
    <w:rsid w:val="0091624B"/>
    <w:rsid w:val="009165F0"/>
    <w:rsid w:val="00916AEB"/>
    <w:rsid w:val="00916DCA"/>
    <w:rsid w:val="00916F36"/>
    <w:rsid w:val="00921AD2"/>
    <w:rsid w:val="00921CC2"/>
    <w:rsid w:val="00922021"/>
    <w:rsid w:val="00926A0A"/>
    <w:rsid w:val="00931B13"/>
    <w:rsid w:val="00932ADF"/>
    <w:rsid w:val="00932E62"/>
    <w:rsid w:val="0093309A"/>
    <w:rsid w:val="00934194"/>
    <w:rsid w:val="00934DF5"/>
    <w:rsid w:val="00935120"/>
    <w:rsid w:val="009353B9"/>
    <w:rsid w:val="00936056"/>
    <w:rsid w:val="009367D1"/>
    <w:rsid w:val="009369CC"/>
    <w:rsid w:val="00936DCC"/>
    <w:rsid w:val="00940DE5"/>
    <w:rsid w:val="00940F89"/>
    <w:rsid w:val="00941D5A"/>
    <w:rsid w:val="00941FBD"/>
    <w:rsid w:val="00942502"/>
    <w:rsid w:val="009427DA"/>
    <w:rsid w:val="009429D9"/>
    <w:rsid w:val="00943BCE"/>
    <w:rsid w:val="0094446E"/>
    <w:rsid w:val="0094560E"/>
    <w:rsid w:val="009460B7"/>
    <w:rsid w:val="009462BC"/>
    <w:rsid w:val="00947353"/>
    <w:rsid w:val="00947D9C"/>
    <w:rsid w:val="0095064D"/>
    <w:rsid w:val="009524E2"/>
    <w:rsid w:val="0095422F"/>
    <w:rsid w:val="00954559"/>
    <w:rsid w:val="00954933"/>
    <w:rsid w:val="0095504B"/>
    <w:rsid w:val="009563B2"/>
    <w:rsid w:val="0096069F"/>
    <w:rsid w:val="00962136"/>
    <w:rsid w:val="00963783"/>
    <w:rsid w:val="009637F5"/>
    <w:rsid w:val="00965EF3"/>
    <w:rsid w:val="009671F5"/>
    <w:rsid w:val="00967BE7"/>
    <w:rsid w:val="00967F11"/>
    <w:rsid w:val="00967FE2"/>
    <w:rsid w:val="0097163F"/>
    <w:rsid w:val="00971649"/>
    <w:rsid w:val="009719AE"/>
    <w:rsid w:val="0097297E"/>
    <w:rsid w:val="00972BDB"/>
    <w:rsid w:val="00973053"/>
    <w:rsid w:val="00974100"/>
    <w:rsid w:val="0097428C"/>
    <w:rsid w:val="009748CC"/>
    <w:rsid w:val="00974AB7"/>
    <w:rsid w:val="009755B1"/>
    <w:rsid w:val="009755B6"/>
    <w:rsid w:val="00981D3E"/>
    <w:rsid w:val="00982070"/>
    <w:rsid w:val="00982643"/>
    <w:rsid w:val="009830A4"/>
    <w:rsid w:val="00983EB8"/>
    <w:rsid w:val="00984125"/>
    <w:rsid w:val="009849BD"/>
    <w:rsid w:val="00984BBE"/>
    <w:rsid w:val="00985450"/>
    <w:rsid w:val="00985F6A"/>
    <w:rsid w:val="0098641F"/>
    <w:rsid w:val="00986E40"/>
    <w:rsid w:val="009879E9"/>
    <w:rsid w:val="00990A59"/>
    <w:rsid w:val="00991150"/>
    <w:rsid w:val="0099258D"/>
    <w:rsid w:val="00992AE3"/>
    <w:rsid w:val="00994081"/>
    <w:rsid w:val="00994309"/>
    <w:rsid w:val="00994959"/>
    <w:rsid w:val="0099536D"/>
    <w:rsid w:val="00996348"/>
    <w:rsid w:val="009972DF"/>
    <w:rsid w:val="00997827"/>
    <w:rsid w:val="009A0B06"/>
    <w:rsid w:val="009A0E65"/>
    <w:rsid w:val="009A1A0E"/>
    <w:rsid w:val="009A22B2"/>
    <w:rsid w:val="009A2750"/>
    <w:rsid w:val="009A399E"/>
    <w:rsid w:val="009A535D"/>
    <w:rsid w:val="009A546F"/>
    <w:rsid w:val="009A5747"/>
    <w:rsid w:val="009A58C1"/>
    <w:rsid w:val="009A6082"/>
    <w:rsid w:val="009B0739"/>
    <w:rsid w:val="009B1C5D"/>
    <w:rsid w:val="009B22C8"/>
    <w:rsid w:val="009B293C"/>
    <w:rsid w:val="009B2D51"/>
    <w:rsid w:val="009B3D31"/>
    <w:rsid w:val="009B40DA"/>
    <w:rsid w:val="009B68DA"/>
    <w:rsid w:val="009B6C24"/>
    <w:rsid w:val="009B7459"/>
    <w:rsid w:val="009B775A"/>
    <w:rsid w:val="009C00D8"/>
    <w:rsid w:val="009C0D51"/>
    <w:rsid w:val="009C2FB4"/>
    <w:rsid w:val="009C519A"/>
    <w:rsid w:val="009C5C5A"/>
    <w:rsid w:val="009C6D8F"/>
    <w:rsid w:val="009C6F6F"/>
    <w:rsid w:val="009D1C8D"/>
    <w:rsid w:val="009D30D6"/>
    <w:rsid w:val="009D357E"/>
    <w:rsid w:val="009D4A77"/>
    <w:rsid w:val="009D63B4"/>
    <w:rsid w:val="009D6E5D"/>
    <w:rsid w:val="009D7088"/>
    <w:rsid w:val="009E2125"/>
    <w:rsid w:val="009E2E93"/>
    <w:rsid w:val="009E3A0B"/>
    <w:rsid w:val="009E3E98"/>
    <w:rsid w:val="009E52C2"/>
    <w:rsid w:val="009E5CB9"/>
    <w:rsid w:val="009E5F53"/>
    <w:rsid w:val="009F14A6"/>
    <w:rsid w:val="009F2B42"/>
    <w:rsid w:val="009F3457"/>
    <w:rsid w:val="009F47E4"/>
    <w:rsid w:val="009F4ADC"/>
    <w:rsid w:val="009F4B86"/>
    <w:rsid w:val="009F5D53"/>
    <w:rsid w:val="009F5FC4"/>
    <w:rsid w:val="009F66BF"/>
    <w:rsid w:val="00A001DB"/>
    <w:rsid w:val="00A01124"/>
    <w:rsid w:val="00A039CD"/>
    <w:rsid w:val="00A046C2"/>
    <w:rsid w:val="00A05E2E"/>
    <w:rsid w:val="00A069AB"/>
    <w:rsid w:val="00A078A9"/>
    <w:rsid w:val="00A1089E"/>
    <w:rsid w:val="00A115AD"/>
    <w:rsid w:val="00A12A36"/>
    <w:rsid w:val="00A12BE3"/>
    <w:rsid w:val="00A12CA0"/>
    <w:rsid w:val="00A13905"/>
    <w:rsid w:val="00A13C10"/>
    <w:rsid w:val="00A16139"/>
    <w:rsid w:val="00A207D8"/>
    <w:rsid w:val="00A22722"/>
    <w:rsid w:val="00A238E7"/>
    <w:rsid w:val="00A23A65"/>
    <w:rsid w:val="00A25E36"/>
    <w:rsid w:val="00A25E4A"/>
    <w:rsid w:val="00A266A9"/>
    <w:rsid w:val="00A2682D"/>
    <w:rsid w:val="00A2756A"/>
    <w:rsid w:val="00A2787B"/>
    <w:rsid w:val="00A309B4"/>
    <w:rsid w:val="00A30CE1"/>
    <w:rsid w:val="00A32864"/>
    <w:rsid w:val="00A331C4"/>
    <w:rsid w:val="00A34181"/>
    <w:rsid w:val="00A3590A"/>
    <w:rsid w:val="00A36415"/>
    <w:rsid w:val="00A366DA"/>
    <w:rsid w:val="00A37B73"/>
    <w:rsid w:val="00A40812"/>
    <w:rsid w:val="00A40E1F"/>
    <w:rsid w:val="00A40FCF"/>
    <w:rsid w:val="00A415A7"/>
    <w:rsid w:val="00A42CCD"/>
    <w:rsid w:val="00A43490"/>
    <w:rsid w:val="00A447E7"/>
    <w:rsid w:val="00A46238"/>
    <w:rsid w:val="00A46EA5"/>
    <w:rsid w:val="00A47473"/>
    <w:rsid w:val="00A50C98"/>
    <w:rsid w:val="00A52FA6"/>
    <w:rsid w:val="00A53299"/>
    <w:rsid w:val="00A53848"/>
    <w:rsid w:val="00A54510"/>
    <w:rsid w:val="00A551C4"/>
    <w:rsid w:val="00A56B53"/>
    <w:rsid w:val="00A5747A"/>
    <w:rsid w:val="00A57F72"/>
    <w:rsid w:val="00A57F77"/>
    <w:rsid w:val="00A60439"/>
    <w:rsid w:val="00A60937"/>
    <w:rsid w:val="00A621ED"/>
    <w:rsid w:val="00A62659"/>
    <w:rsid w:val="00A63562"/>
    <w:rsid w:val="00A63D30"/>
    <w:rsid w:val="00A64B47"/>
    <w:rsid w:val="00A670EB"/>
    <w:rsid w:val="00A672A0"/>
    <w:rsid w:val="00A6761F"/>
    <w:rsid w:val="00A67D94"/>
    <w:rsid w:val="00A72492"/>
    <w:rsid w:val="00A72870"/>
    <w:rsid w:val="00A72978"/>
    <w:rsid w:val="00A729EB"/>
    <w:rsid w:val="00A74C0E"/>
    <w:rsid w:val="00A74D43"/>
    <w:rsid w:val="00A75B5E"/>
    <w:rsid w:val="00A7668B"/>
    <w:rsid w:val="00A77031"/>
    <w:rsid w:val="00A807A8"/>
    <w:rsid w:val="00A8151C"/>
    <w:rsid w:val="00A81EDD"/>
    <w:rsid w:val="00A83006"/>
    <w:rsid w:val="00A8313C"/>
    <w:rsid w:val="00A835EE"/>
    <w:rsid w:val="00A84579"/>
    <w:rsid w:val="00A909D4"/>
    <w:rsid w:val="00A90AD5"/>
    <w:rsid w:val="00A90EA6"/>
    <w:rsid w:val="00A91099"/>
    <w:rsid w:val="00A91433"/>
    <w:rsid w:val="00A917FA"/>
    <w:rsid w:val="00A92796"/>
    <w:rsid w:val="00A92A10"/>
    <w:rsid w:val="00A93D4C"/>
    <w:rsid w:val="00A9402F"/>
    <w:rsid w:val="00A944EF"/>
    <w:rsid w:val="00A952FA"/>
    <w:rsid w:val="00A966F5"/>
    <w:rsid w:val="00A96F46"/>
    <w:rsid w:val="00A97267"/>
    <w:rsid w:val="00A974A7"/>
    <w:rsid w:val="00A97821"/>
    <w:rsid w:val="00AA14FA"/>
    <w:rsid w:val="00AA2CAE"/>
    <w:rsid w:val="00AA35F9"/>
    <w:rsid w:val="00AA49D6"/>
    <w:rsid w:val="00AA4AE4"/>
    <w:rsid w:val="00AA5450"/>
    <w:rsid w:val="00AA5960"/>
    <w:rsid w:val="00AA6C4C"/>
    <w:rsid w:val="00AA738A"/>
    <w:rsid w:val="00AA74CD"/>
    <w:rsid w:val="00AA7BF1"/>
    <w:rsid w:val="00AA7C30"/>
    <w:rsid w:val="00AA7FCA"/>
    <w:rsid w:val="00AB00FD"/>
    <w:rsid w:val="00AB076B"/>
    <w:rsid w:val="00AB0D67"/>
    <w:rsid w:val="00AB12CF"/>
    <w:rsid w:val="00AB1A8D"/>
    <w:rsid w:val="00AB2AB9"/>
    <w:rsid w:val="00AB478F"/>
    <w:rsid w:val="00AB5F78"/>
    <w:rsid w:val="00AB68AE"/>
    <w:rsid w:val="00AC355A"/>
    <w:rsid w:val="00AC4408"/>
    <w:rsid w:val="00AC4FA5"/>
    <w:rsid w:val="00AC52B4"/>
    <w:rsid w:val="00AC580D"/>
    <w:rsid w:val="00AC675A"/>
    <w:rsid w:val="00AD14AE"/>
    <w:rsid w:val="00AD40AB"/>
    <w:rsid w:val="00AD5212"/>
    <w:rsid w:val="00AD5A22"/>
    <w:rsid w:val="00AD68A0"/>
    <w:rsid w:val="00AD767A"/>
    <w:rsid w:val="00AE20CA"/>
    <w:rsid w:val="00AE24E0"/>
    <w:rsid w:val="00AE3747"/>
    <w:rsid w:val="00AE39C2"/>
    <w:rsid w:val="00AE41A7"/>
    <w:rsid w:val="00AE521E"/>
    <w:rsid w:val="00AE56A7"/>
    <w:rsid w:val="00AE6989"/>
    <w:rsid w:val="00AF004F"/>
    <w:rsid w:val="00AF0BBA"/>
    <w:rsid w:val="00AF15D3"/>
    <w:rsid w:val="00AF1BE3"/>
    <w:rsid w:val="00AF20BF"/>
    <w:rsid w:val="00AF22B1"/>
    <w:rsid w:val="00AF321C"/>
    <w:rsid w:val="00AF48F5"/>
    <w:rsid w:val="00AF56FD"/>
    <w:rsid w:val="00AF5933"/>
    <w:rsid w:val="00AF5AC2"/>
    <w:rsid w:val="00AF5B33"/>
    <w:rsid w:val="00B012C1"/>
    <w:rsid w:val="00B0156A"/>
    <w:rsid w:val="00B01851"/>
    <w:rsid w:val="00B01929"/>
    <w:rsid w:val="00B02050"/>
    <w:rsid w:val="00B027B3"/>
    <w:rsid w:val="00B02BFE"/>
    <w:rsid w:val="00B02C34"/>
    <w:rsid w:val="00B03B10"/>
    <w:rsid w:val="00B03BBE"/>
    <w:rsid w:val="00B04082"/>
    <w:rsid w:val="00B040FF"/>
    <w:rsid w:val="00B04216"/>
    <w:rsid w:val="00B061CC"/>
    <w:rsid w:val="00B07179"/>
    <w:rsid w:val="00B07D5E"/>
    <w:rsid w:val="00B104D5"/>
    <w:rsid w:val="00B10BD2"/>
    <w:rsid w:val="00B10C2A"/>
    <w:rsid w:val="00B13288"/>
    <w:rsid w:val="00B141D3"/>
    <w:rsid w:val="00B14800"/>
    <w:rsid w:val="00B15A47"/>
    <w:rsid w:val="00B162DE"/>
    <w:rsid w:val="00B2184D"/>
    <w:rsid w:val="00B22796"/>
    <w:rsid w:val="00B2295A"/>
    <w:rsid w:val="00B22AA6"/>
    <w:rsid w:val="00B23874"/>
    <w:rsid w:val="00B24910"/>
    <w:rsid w:val="00B2499B"/>
    <w:rsid w:val="00B25B8A"/>
    <w:rsid w:val="00B26983"/>
    <w:rsid w:val="00B26DE5"/>
    <w:rsid w:val="00B26EAE"/>
    <w:rsid w:val="00B27051"/>
    <w:rsid w:val="00B27429"/>
    <w:rsid w:val="00B27465"/>
    <w:rsid w:val="00B30DD5"/>
    <w:rsid w:val="00B31678"/>
    <w:rsid w:val="00B32061"/>
    <w:rsid w:val="00B336D0"/>
    <w:rsid w:val="00B33874"/>
    <w:rsid w:val="00B35D42"/>
    <w:rsid w:val="00B35D82"/>
    <w:rsid w:val="00B375CA"/>
    <w:rsid w:val="00B3771D"/>
    <w:rsid w:val="00B37874"/>
    <w:rsid w:val="00B41590"/>
    <w:rsid w:val="00B417EE"/>
    <w:rsid w:val="00B4201F"/>
    <w:rsid w:val="00B42F14"/>
    <w:rsid w:val="00B438A9"/>
    <w:rsid w:val="00B43D7F"/>
    <w:rsid w:val="00B43F97"/>
    <w:rsid w:val="00B44631"/>
    <w:rsid w:val="00B44B6E"/>
    <w:rsid w:val="00B45F5C"/>
    <w:rsid w:val="00B4660C"/>
    <w:rsid w:val="00B466CB"/>
    <w:rsid w:val="00B46F7E"/>
    <w:rsid w:val="00B47398"/>
    <w:rsid w:val="00B47E23"/>
    <w:rsid w:val="00B47FDC"/>
    <w:rsid w:val="00B50211"/>
    <w:rsid w:val="00B503E2"/>
    <w:rsid w:val="00B50724"/>
    <w:rsid w:val="00B51677"/>
    <w:rsid w:val="00B51E18"/>
    <w:rsid w:val="00B5213B"/>
    <w:rsid w:val="00B52A4F"/>
    <w:rsid w:val="00B53351"/>
    <w:rsid w:val="00B5379F"/>
    <w:rsid w:val="00B53E7B"/>
    <w:rsid w:val="00B55111"/>
    <w:rsid w:val="00B5526C"/>
    <w:rsid w:val="00B5578C"/>
    <w:rsid w:val="00B56783"/>
    <w:rsid w:val="00B56AF1"/>
    <w:rsid w:val="00B56C6B"/>
    <w:rsid w:val="00B56F77"/>
    <w:rsid w:val="00B57392"/>
    <w:rsid w:val="00B57769"/>
    <w:rsid w:val="00B57870"/>
    <w:rsid w:val="00B6092A"/>
    <w:rsid w:val="00B61140"/>
    <w:rsid w:val="00B65B99"/>
    <w:rsid w:val="00B66413"/>
    <w:rsid w:val="00B70899"/>
    <w:rsid w:val="00B70954"/>
    <w:rsid w:val="00B71975"/>
    <w:rsid w:val="00B72A01"/>
    <w:rsid w:val="00B73545"/>
    <w:rsid w:val="00B736D1"/>
    <w:rsid w:val="00B74E5B"/>
    <w:rsid w:val="00B7780A"/>
    <w:rsid w:val="00B80259"/>
    <w:rsid w:val="00B80E77"/>
    <w:rsid w:val="00B811E8"/>
    <w:rsid w:val="00B81B24"/>
    <w:rsid w:val="00B830D3"/>
    <w:rsid w:val="00B83D00"/>
    <w:rsid w:val="00B8421B"/>
    <w:rsid w:val="00B84A2F"/>
    <w:rsid w:val="00B85530"/>
    <w:rsid w:val="00B86D9C"/>
    <w:rsid w:val="00B86E2C"/>
    <w:rsid w:val="00B87D0D"/>
    <w:rsid w:val="00B9095C"/>
    <w:rsid w:val="00B90FB1"/>
    <w:rsid w:val="00B91129"/>
    <w:rsid w:val="00B9312B"/>
    <w:rsid w:val="00B93636"/>
    <w:rsid w:val="00B950D9"/>
    <w:rsid w:val="00B96647"/>
    <w:rsid w:val="00BA06DB"/>
    <w:rsid w:val="00BA0719"/>
    <w:rsid w:val="00BA25D0"/>
    <w:rsid w:val="00BA434C"/>
    <w:rsid w:val="00BA536D"/>
    <w:rsid w:val="00BA568D"/>
    <w:rsid w:val="00BA6A14"/>
    <w:rsid w:val="00BA6C6B"/>
    <w:rsid w:val="00BA7E73"/>
    <w:rsid w:val="00BB0588"/>
    <w:rsid w:val="00BB3713"/>
    <w:rsid w:val="00BB4483"/>
    <w:rsid w:val="00BC164B"/>
    <w:rsid w:val="00BC2566"/>
    <w:rsid w:val="00BC2A5A"/>
    <w:rsid w:val="00BC3283"/>
    <w:rsid w:val="00BC4280"/>
    <w:rsid w:val="00BC4EC1"/>
    <w:rsid w:val="00BC5093"/>
    <w:rsid w:val="00BC6413"/>
    <w:rsid w:val="00BC6DA6"/>
    <w:rsid w:val="00BC75DE"/>
    <w:rsid w:val="00BC7DF2"/>
    <w:rsid w:val="00BD0297"/>
    <w:rsid w:val="00BD153D"/>
    <w:rsid w:val="00BD1693"/>
    <w:rsid w:val="00BD1C2B"/>
    <w:rsid w:val="00BD22B8"/>
    <w:rsid w:val="00BD2632"/>
    <w:rsid w:val="00BD26F6"/>
    <w:rsid w:val="00BD3F1D"/>
    <w:rsid w:val="00BD4E3F"/>
    <w:rsid w:val="00BD4FB2"/>
    <w:rsid w:val="00BD50EE"/>
    <w:rsid w:val="00BD57C9"/>
    <w:rsid w:val="00BD57D4"/>
    <w:rsid w:val="00BD7147"/>
    <w:rsid w:val="00BD7D46"/>
    <w:rsid w:val="00BE11D0"/>
    <w:rsid w:val="00BE12EE"/>
    <w:rsid w:val="00BE1769"/>
    <w:rsid w:val="00BE1990"/>
    <w:rsid w:val="00BE1C2F"/>
    <w:rsid w:val="00BE2305"/>
    <w:rsid w:val="00BE24BF"/>
    <w:rsid w:val="00BE28E4"/>
    <w:rsid w:val="00BE2947"/>
    <w:rsid w:val="00BE432D"/>
    <w:rsid w:val="00BE639A"/>
    <w:rsid w:val="00BE6469"/>
    <w:rsid w:val="00BE7520"/>
    <w:rsid w:val="00BE7C34"/>
    <w:rsid w:val="00BE7DEF"/>
    <w:rsid w:val="00BF0384"/>
    <w:rsid w:val="00BF09EF"/>
    <w:rsid w:val="00BF0E54"/>
    <w:rsid w:val="00BF13B3"/>
    <w:rsid w:val="00BF1F2F"/>
    <w:rsid w:val="00BF2689"/>
    <w:rsid w:val="00BF2B84"/>
    <w:rsid w:val="00BF4968"/>
    <w:rsid w:val="00BF4A62"/>
    <w:rsid w:val="00BF4AC6"/>
    <w:rsid w:val="00BF5A14"/>
    <w:rsid w:val="00BF6055"/>
    <w:rsid w:val="00BF6962"/>
    <w:rsid w:val="00BF69DB"/>
    <w:rsid w:val="00BF6A2F"/>
    <w:rsid w:val="00BF7354"/>
    <w:rsid w:val="00BF74FF"/>
    <w:rsid w:val="00BF777E"/>
    <w:rsid w:val="00C01308"/>
    <w:rsid w:val="00C01330"/>
    <w:rsid w:val="00C0194F"/>
    <w:rsid w:val="00C01CCA"/>
    <w:rsid w:val="00C028FD"/>
    <w:rsid w:val="00C0422A"/>
    <w:rsid w:val="00C04DAC"/>
    <w:rsid w:val="00C053C6"/>
    <w:rsid w:val="00C054C3"/>
    <w:rsid w:val="00C05566"/>
    <w:rsid w:val="00C0570E"/>
    <w:rsid w:val="00C05BAB"/>
    <w:rsid w:val="00C06542"/>
    <w:rsid w:val="00C103D3"/>
    <w:rsid w:val="00C10738"/>
    <w:rsid w:val="00C1086F"/>
    <w:rsid w:val="00C111E5"/>
    <w:rsid w:val="00C111ED"/>
    <w:rsid w:val="00C14865"/>
    <w:rsid w:val="00C14BCA"/>
    <w:rsid w:val="00C156F6"/>
    <w:rsid w:val="00C158DD"/>
    <w:rsid w:val="00C159A2"/>
    <w:rsid w:val="00C1625B"/>
    <w:rsid w:val="00C16738"/>
    <w:rsid w:val="00C175EC"/>
    <w:rsid w:val="00C1766B"/>
    <w:rsid w:val="00C176E7"/>
    <w:rsid w:val="00C211F2"/>
    <w:rsid w:val="00C21A93"/>
    <w:rsid w:val="00C22874"/>
    <w:rsid w:val="00C23153"/>
    <w:rsid w:val="00C237F7"/>
    <w:rsid w:val="00C23E08"/>
    <w:rsid w:val="00C24744"/>
    <w:rsid w:val="00C25588"/>
    <w:rsid w:val="00C262AA"/>
    <w:rsid w:val="00C26415"/>
    <w:rsid w:val="00C27562"/>
    <w:rsid w:val="00C32A26"/>
    <w:rsid w:val="00C32E73"/>
    <w:rsid w:val="00C32EE9"/>
    <w:rsid w:val="00C3393C"/>
    <w:rsid w:val="00C33AD9"/>
    <w:rsid w:val="00C35E67"/>
    <w:rsid w:val="00C370E0"/>
    <w:rsid w:val="00C37670"/>
    <w:rsid w:val="00C37824"/>
    <w:rsid w:val="00C3783A"/>
    <w:rsid w:val="00C41004"/>
    <w:rsid w:val="00C42031"/>
    <w:rsid w:val="00C426F3"/>
    <w:rsid w:val="00C4277C"/>
    <w:rsid w:val="00C42909"/>
    <w:rsid w:val="00C4412E"/>
    <w:rsid w:val="00C44499"/>
    <w:rsid w:val="00C4470D"/>
    <w:rsid w:val="00C45622"/>
    <w:rsid w:val="00C45F12"/>
    <w:rsid w:val="00C46A95"/>
    <w:rsid w:val="00C46E4E"/>
    <w:rsid w:val="00C46EAD"/>
    <w:rsid w:val="00C50B7B"/>
    <w:rsid w:val="00C51238"/>
    <w:rsid w:val="00C51581"/>
    <w:rsid w:val="00C51A10"/>
    <w:rsid w:val="00C52804"/>
    <w:rsid w:val="00C52F67"/>
    <w:rsid w:val="00C53BBC"/>
    <w:rsid w:val="00C53FFD"/>
    <w:rsid w:val="00C55B69"/>
    <w:rsid w:val="00C56D81"/>
    <w:rsid w:val="00C57E2A"/>
    <w:rsid w:val="00C60386"/>
    <w:rsid w:val="00C60D90"/>
    <w:rsid w:val="00C60F3D"/>
    <w:rsid w:val="00C61931"/>
    <w:rsid w:val="00C61C03"/>
    <w:rsid w:val="00C62C18"/>
    <w:rsid w:val="00C64525"/>
    <w:rsid w:val="00C64566"/>
    <w:rsid w:val="00C649B8"/>
    <w:rsid w:val="00C651FC"/>
    <w:rsid w:val="00C65659"/>
    <w:rsid w:val="00C65F7A"/>
    <w:rsid w:val="00C674C0"/>
    <w:rsid w:val="00C67D32"/>
    <w:rsid w:val="00C700BA"/>
    <w:rsid w:val="00C704F1"/>
    <w:rsid w:val="00C71172"/>
    <w:rsid w:val="00C71A4D"/>
    <w:rsid w:val="00C72F57"/>
    <w:rsid w:val="00C73B6A"/>
    <w:rsid w:val="00C758F5"/>
    <w:rsid w:val="00C7668B"/>
    <w:rsid w:val="00C775E0"/>
    <w:rsid w:val="00C82AC1"/>
    <w:rsid w:val="00C82E47"/>
    <w:rsid w:val="00C84A95"/>
    <w:rsid w:val="00C84F05"/>
    <w:rsid w:val="00C85058"/>
    <w:rsid w:val="00C878CA"/>
    <w:rsid w:val="00C87A13"/>
    <w:rsid w:val="00C90213"/>
    <w:rsid w:val="00C91048"/>
    <w:rsid w:val="00C911FB"/>
    <w:rsid w:val="00C916FF"/>
    <w:rsid w:val="00C94D3D"/>
    <w:rsid w:val="00C9615C"/>
    <w:rsid w:val="00C96739"/>
    <w:rsid w:val="00CA07B9"/>
    <w:rsid w:val="00CA3602"/>
    <w:rsid w:val="00CA3EB4"/>
    <w:rsid w:val="00CA3EC3"/>
    <w:rsid w:val="00CA6262"/>
    <w:rsid w:val="00CB0F7D"/>
    <w:rsid w:val="00CB11AA"/>
    <w:rsid w:val="00CB134B"/>
    <w:rsid w:val="00CB24F0"/>
    <w:rsid w:val="00CB2E13"/>
    <w:rsid w:val="00CB3761"/>
    <w:rsid w:val="00CB3A8B"/>
    <w:rsid w:val="00CB3EB3"/>
    <w:rsid w:val="00CB5FB8"/>
    <w:rsid w:val="00CB6EFF"/>
    <w:rsid w:val="00CB7C95"/>
    <w:rsid w:val="00CC2210"/>
    <w:rsid w:val="00CC37BA"/>
    <w:rsid w:val="00CC52F1"/>
    <w:rsid w:val="00CC5D67"/>
    <w:rsid w:val="00CD0248"/>
    <w:rsid w:val="00CD1654"/>
    <w:rsid w:val="00CD1D04"/>
    <w:rsid w:val="00CD2FCF"/>
    <w:rsid w:val="00CD43DD"/>
    <w:rsid w:val="00CD69DF"/>
    <w:rsid w:val="00CD6A3A"/>
    <w:rsid w:val="00CD754F"/>
    <w:rsid w:val="00CD7BC9"/>
    <w:rsid w:val="00CD7F67"/>
    <w:rsid w:val="00CE0635"/>
    <w:rsid w:val="00CE079C"/>
    <w:rsid w:val="00CE0DF3"/>
    <w:rsid w:val="00CE1749"/>
    <w:rsid w:val="00CE220A"/>
    <w:rsid w:val="00CE3AF8"/>
    <w:rsid w:val="00CE3B22"/>
    <w:rsid w:val="00CE5667"/>
    <w:rsid w:val="00CE67AF"/>
    <w:rsid w:val="00CF211B"/>
    <w:rsid w:val="00CF2D4B"/>
    <w:rsid w:val="00CF3385"/>
    <w:rsid w:val="00CF4A02"/>
    <w:rsid w:val="00CF4A56"/>
    <w:rsid w:val="00CF5BAA"/>
    <w:rsid w:val="00CF5BBE"/>
    <w:rsid w:val="00CF6157"/>
    <w:rsid w:val="00CF6FB2"/>
    <w:rsid w:val="00CF7245"/>
    <w:rsid w:val="00D00C72"/>
    <w:rsid w:val="00D015B6"/>
    <w:rsid w:val="00D02BB6"/>
    <w:rsid w:val="00D02EE2"/>
    <w:rsid w:val="00D034DF"/>
    <w:rsid w:val="00D03854"/>
    <w:rsid w:val="00D0409B"/>
    <w:rsid w:val="00D052A4"/>
    <w:rsid w:val="00D054C6"/>
    <w:rsid w:val="00D05A85"/>
    <w:rsid w:val="00D05EF7"/>
    <w:rsid w:val="00D0603B"/>
    <w:rsid w:val="00D063B8"/>
    <w:rsid w:val="00D0733C"/>
    <w:rsid w:val="00D07CB0"/>
    <w:rsid w:val="00D10AD4"/>
    <w:rsid w:val="00D10B2B"/>
    <w:rsid w:val="00D10BA7"/>
    <w:rsid w:val="00D10C9A"/>
    <w:rsid w:val="00D12750"/>
    <w:rsid w:val="00D12F72"/>
    <w:rsid w:val="00D138F1"/>
    <w:rsid w:val="00D148A2"/>
    <w:rsid w:val="00D16010"/>
    <w:rsid w:val="00D16377"/>
    <w:rsid w:val="00D1685D"/>
    <w:rsid w:val="00D16F33"/>
    <w:rsid w:val="00D17856"/>
    <w:rsid w:val="00D17B5A"/>
    <w:rsid w:val="00D17F5E"/>
    <w:rsid w:val="00D209A3"/>
    <w:rsid w:val="00D21502"/>
    <w:rsid w:val="00D223AC"/>
    <w:rsid w:val="00D22538"/>
    <w:rsid w:val="00D22825"/>
    <w:rsid w:val="00D22F65"/>
    <w:rsid w:val="00D23B87"/>
    <w:rsid w:val="00D2455E"/>
    <w:rsid w:val="00D25177"/>
    <w:rsid w:val="00D25A28"/>
    <w:rsid w:val="00D2651E"/>
    <w:rsid w:val="00D26CD9"/>
    <w:rsid w:val="00D31F03"/>
    <w:rsid w:val="00D33E82"/>
    <w:rsid w:val="00D33F73"/>
    <w:rsid w:val="00D33FD8"/>
    <w:rsid w:val="00D34378"/>
    <w:rsid w:val="00D34A56"/>
    <w:rsid w:val="00D37AC4"/>
    <w:rsid w:val="00D37B97"/>
    <w:rsid w:val="00D40634"/>
    <w:rsid w:val="00D42A8A"/>
    <w:rsid w:val="00D43107"/>
    <w:rsid w:val="00D43554"/>
    <w:rsid w:val="00D43701"/>
    <w:rsid w:val="00D459D2"/>
    <w:rsid w:val="00D46ACA"/>
    <w:rsid w:val="00D47153"/>
    <w:rsid w:val="00D50738"/>
    <w:rsid w:val="00D5153F"/>
    <w:rsid w:val="00D52012"/>
    <w:rsid w:val="00D525EE"/>
    <w:rsid w:val="00D539AF"/>
    <w:rsid w:val="00D548F8"/>
    <w:rsid w:val="00D551B2"/>
    <w:rsid w:val="00D5591E"/>
    <w:rsid w:val="00D55A6E"/>
    <w:rsid w:val="00D56631"/>
    <w:rsid w:val="00D60FA4"/>
    <w:rsid w:val="00D6388D"/>
    <w:rsid w:val="00D65211"/>
    <w:rsid w:val="00D65930"/>
    <w:rsid w:val="00D66ED4"/>
    <w:rsid w:val="00D67887"/>
    <w:rsid w:val="00D67CEC"/>
    <w:rsid w:val="00D70C38"/>
    <w:rsid w:val="00D71B4D"/>
    <w:rsid w:val="00D71D71"/>
    <w:rsid w:val="00D72CCC"/>
    <w:rsid w:val="00D7471A"/>
    <w:rsid w:val="00D7521B"/>
    <w:rsid w:val="00D753F5"/>
    <w:rsid w:val="00D77582"/>
    <w:rsid w:val="00D803A9"/>
    <w:rsid w:val="00D80419"/>
    <w:rsid w:val="00D805AA"/>
    <w:rsid w:val="00D807EE"/>
    <w:rsid w:val="00D8109C"/>
    <w:rsid w:val="00D81D74"/>
    <w:rsid w:val="00D82573"/>
    <w:rsid w:val="00D828CF"/>
    <w:rsid w:val="00D82F8C"/>
    <w:rsid w:val="00D831C3"/>
    <w:rsid w:val="00D8323C"/>
    <w:rsid w:val="00D86136"/>
    <w:rsid w:val="00D865AF"/>
    <w:rsid w:val="00D86932"/>
    <w:rsid w:val="00D86A7D"/>
    <w:rsid w:val="00D87B01"/>
    <w:rsid w:val="00D9053D"/>
    <w:rsid w:val="00D90701"/>
    <w:rsid w:val="00D908A8"/>
    <w:rsid w:val="00D908B8"/>
    <w:rsid w:val="00D912A2"/>
    <w:rsid w:val="00D9178B"/>
    <w:rsid w:val="00D918D6"/>
    <w:rsid w:val="00D919D7"/>
    <w:rsid w:val="00D92033"/>
    <w:rsid w:val="00D93F97"/>
    <w:rsid w:val="00D94654"/>
    <w:rsid w:val="00D95131"/>
    <w:rsid w:val="00D95447"/>
    <w:rsid w:val="00D95A4A"/>
    <w:rsid w:val="00D95C20"/>
    <w:rsid w:val="00D96820"/>
    <w:rsid w:val="00D96828"/>
    <w:rsid w:val="00DA021C"/>
    <w:rsid w:val="00DA05F9"/>
    <w:rsid w:val="00DA073D"/>
    <w:rsid w:val="00DA1F7B"/>
    <w:rsid w:val="00DA2EA9"/>
    <w:rsid w:val="00DA348B"/>
    <w:rsid w:val="00DA3F97"/>
    <w:rsid w:val="00DA4232"/>
    <w:rsid w:val="00DB0525"/>
    <w:rsid w:val="00DB0BFB"/>
    <w:rsid w:val="00DB1741"/>
    <w:rsid w:val="00DB343A"/>
    <w:rsid w:val="00DB3C99"/>
    <w:rsid w:val="00DB3FA5"/>
    <w:rsid w:val="00DB4117"/>
    <w:rsid w:val="00DB442C"/>
    <w:rsid w:val="00DB4BA9"/>
    <w:rsid w:val="00DB5689"/>
    <w:rsid w:val="00DB5B88"/>
    <w:rsid w:val="00DB7D81"/>
    <w:rsid w:val="00DC1014"/>
    <w:rsid w:val="00DC3AF8"/>
    <w:rsid w:val="00DC78C4"/>
    <w:rsid w:val="00DD1BC0"/>
    <w:rsid w:val="00DD32A6"/>
    <w:rsid w:val="00DD375D"/>
    <w:rsid w:val="00DD3B5F"/>
    <w:rsid w:val="00DD3FEC"/>
    <w:rsid w:val="00DD4260"/>
    <w:rsid w:val="00DD518D"/>
    <w:rsid w:val="00DD5628"/>
    <w:rsid w:val="00DD6BD0"/>
    <w:rsid w:val="00DD7C68"/>
    <w:rsid w:val="00DD7E36"/>
    <w:rsid w:val="00DE0AF6"/>
    <w:rsid w:val="00DE0B58"/>
    <w:rsid w:val="00DE0D05"/>
    <w:rsid w:val="00DE220F"/>
    <w:rsid w:val="00DE25E0"/>
    <w:rsid w:val="00DE3826"/>
    <w:rsid w:val="00DE4CAC"/>
    <w:rsid w:val="00DE55DD"/>
    <w:rsid w:val="00DE64B8"/>
    <w:rsid w:val="00DE7579"/>
    <w:rsid w:val="00DF04C1"/>
    <w:rsid w:val="00DF1080"/>
    <w:rsid w:val="00DF21C7"/>
    <w:rsid w:val="00DF2A88"/>
    <w:rsid w:val="00DF2F27"/>
    <w:rsid w:val="00DF30A6"/>
    <w:rsid w:val="00DF5A0A"/>
    <w:rsid w:val="00E00378"/>
    <w:rsid w:val="00E00E02"/>
    <w:rsid w:val="00E03228"/>
    <w:rsid w:val="00E03590"/>
    <w:rsid w:val="00E037C4"/>
    <w:rsid w:val="00E04F8D"/>
    <w:rsid w:val="00E06837"/>
    <w:rsid w:val="00E0729B"/>
    <w:rsid w:val="00E077A9"/>
    <w:rsid w:val="00E118BE"/>
    <w:rsid w:val="00E12EBC"/>
    <w:rsid w:val="00E1313A"/>
    <w:rsid w:val="00E13D36"/>
    <w:rsid w:val="00E16740"/>
    <w:rsid w:val="00E17B6E"/>
    <w:rsid w:val="00E20F15"/>
    <w:rsid w:val="00E21D3B"/>
    <w:rsid w:val="00E22945"/>
    <w:rsid w:val="00E22D4C"/>
    <w:rsid w:val="00E22DA3"/>
    <w:rsid w:val="00E22ED8"/>
    <w:rsid w:val="00E231B4"/>
    <w:rsid w:val="00E233BF"/>
    <w:rsid w:val="00E2426A"/>
    <w:rsid w:val="00E24342"/>
    <w:rsid w:val="00E25ACC"/>
    <w:rsid w:val="00E2689F"/>
    <w:rsid w:val="00E26AAF"/>
    <w:rsid w:val="00E301D2"/>
    <w:rsid w:val="00E30EF2"/>
    <w:rsid w:val="00E30F6C"/>
    <w:rsid w:val="00E31696"/>
    <w:rsid w:val="00E317FE"/>
    <w:rsid w:val="00E31D7B"/>
    <w:rsid w:val="00E322DA"/>
    <w:rsid w:val="00E334C0"/>
    <w:rsid w:val="00E35047"/>
    <w:rsid w:val="00E354B1"/>
    <w:rsid w:val="00E3592E"/>
    <w:rsid w:val="00E35A90"/>
    <w:rsid w:val="00E35AF5"/>
    <w:rsid w:val="00E36394"/>
    <w:rsid w:val="00E3782C"/>
    <w:rsid w:val="00E40BCA"/>
    <w:rsid w:val="00E413E0"/>
    <w:rsid w:val="00E4159A"/>
    <w:rsid w:val="00E42C74"/>
    <w:rsid w:val="00E4458A"/>
    <w:rsid w:val="00E46A06"/>
    <w:rsid w:val="00E47150"/>
    <w:rsid w:val="00E4720D"/>
    <w:rsid w:val="00E47617"/>
    <w:rsid w:val="00E479A1"/>
    <w:rsid w:val="00E51556"/>
    <w:rsid w:val="00E5158A"/>
    <w:rsid w:val="00E52FCF"/>
    <w:rsid w:val="00E53029"/>
    <w:rsid w:val="00E535DA"/>
    <w:rsid w:val="00E53818"/>
    <w:rsid w:val="00E5381C"/>
    <w:rsid w:val="00E53DFB"/>
    <w:rsid w:val="00E54599"/>
    <w:rsid w:val="00E54E8B"/>
    <w:rsid w:val="00E561C1"/>
    <w:rsid w:val="00E57902"/>
    <w:rsid w:val="00E57DA9"/>
    <w:rsid w:val="00E6277A"/>
    <w:rsid w:val="00E63425"/>
    <w:rsid w:val="00E640A9"/>
    <w:rsid w:val="00E649B6"/>
    <w:rsid w:val="00E65126"/>
    <w:rsid w:val="00E6617B"/>
    <w:rsid w:val="00E66272"/>
    <w:rsid w:val="00E700D5"/>
    <w:rsid w:val="00E70367"/>
    <w:rsid w:val="00E71A37"/>
    <w:rsid w:val="00E72661"/>
    <w:rsid w:val="00E74480"/>
    <w:rsid w:val="00E74B65"/>
    <w:rsid w:val="00E75643"/>
    <w:rsid w:val="00E7580F"/>
    <w:rsid w:val="00E769EF"/>
    <w:rsid w:val="00E76C59"/>
    <w:rsid w:val="00E77639"/>
    <w:rsid w:val="00E778AD"/>
    <w:rsid w:val="00E77908"/>
    <w:rsid w:val="00E77B68"/>
    <w:rsid w:val="00E806C5"/>
    <w:rsid w:val="00E80B09"/>
    <w:rsid w:val="00E80CA5"/>
    <w:rsid w:val="00E81314"/>
    <w:rsid w:val="00E81779"/>
    <w:rsid w:val="00E8278E"/>
    <w:rsid w:val="00E82C52"/>
    <w:rsid w:val="00E83700"/>
    <w:rsid w:val="00E83FE7"/>
    <w:rsid w:val="00E85B33"/>
    <w:rsid w:val="00E85BAB"/>
    <w:rsid w:val="00E879A6"/>
    <w:rsid w:val="00E87D77"/>
    <w:rsid w:val="00E909A8"/>
    <w:rsid w:val="00E91C31"/>
    <w:rsid w:val="00E930D7"/>
    <w:rsid w:val="00E9310B"/>
    <w:rsid w:val="00E9337F"/>
    <w:rsid w:val="00E93703"/>
    <w:rsid w:val="00E938DB"/>
    <w:rsid w:val="00E9390C"/>
    <w:rsid w:val="00E94B41"/>
    <w:rsid w:val="00E96A7A"/>
    <w:rsid w:val="00E97198"/>
    <w:rsid w:val="00E97565"/>
    <w:rsid w:val="00E97C21"/>
    <w:rsid w:val="00EA0059"/>
    <w:rsid w:val="00EA112F"/>
    <w:rsid w:val="00EA3268"/>
    <w:rsid w:val="00EA36BE"/>
    <w:rsid w:val="00EA3F0A"/>
    <w:rsid w:val="00EA447D"/>
    <w:rsid w:val="00EA4639"/>
    <w:rsid w:val="00EA5967"/>
    <w:rsid w:val="00EA5A29"/>
    <w:rsid w:val="00EA67A7"/>
    <w:rsid w:val="00EA6C25"/>
    <w:rsid w:val="00EA6C87"/>
    <w:rsid w:val="00EA7E76"/>
    <w:rsid w:val="00EB05C4"/>
    <w:rsid w:val="00EB1D4D"/>
    <w:rsid w:val="00EB2E54"/>
    <w:rsid w:val="00EB335C"/>
    <w:rsid w:val="00EB3B4C"/>
    <w:rsid w:val="00EB3B87"/>
    <w:rsid w:val="00EB427E"/>
    <w:rsid w:val="00EB490F"/>
    <w:rsid w:val="00EB4BA3"/>
    <w:rsid w:val="00EB5006"/>
    <w:rsid w:val="00EB57B2"/>
    <w:rsid w:val="00EB5C25"/>
    <w:rsid w:val="00EB5EB0"/>
    <w:rsid w:val="00EB62A1"/>
    <w:rsid w:val="00EB7641"/>
    <w:rsid w:val="00EB772F"/>
    <w:rsid w:val="00EB7806"/>
    <w:rsid w:val="00EB7876"/>
    <w:rsid w:val="00EB795A"/>
    <w:rsid w:val="00EC0602"/>
    <w:rsid w:val="00EC13AC"/>
    <w:rsid w:val="00EC2381"/>
    <w:rsid w:val="00EC24C5"/>
    <w:rsid w:val="00EC308E"/>
    <w:rsid w:val="00EC4A8A"/>
    <w:rsid w:val="00EC5A71"/>
    <w:rsid w:val="00EC5CB3"/>
    <w:rsid w:val="00EC5EFC"/>
    <w:rsid w:val="00EC60A0"/>
    <w:rsid w:val="00ED0291"/>
    <w:rsid w:val="00ED177A"/>
    <w:rsid w:val="00ED17F1"/>
    <w:rsid w:val="00ED1938"/>
    <w:rsid w:val="00ED234E"/>
    <w:rsid w:val="00ED2675"/>
    <w:rsid w:val="00ED3794"/>
    <w:rsid w:val="00ED4749"/>
    <w:rsid w:val="00ED4D89"/>
    <w:rsid w:val="00ED54D8"/>
    <w:rsid w:val="00ED5958"/>
    <w:rsid w:val="00ED5F95"/>
    <w:rsid w:val="00EE00A7"/>
    <w:rsid w:val="00EE056D"/>
    <w:rsid w:val="00EE06A0"/>
    <w:rsid w:val="00EE0C5A"/>
    <w:rsid w:val="00EE2479"/>
    <w:rsid w:val="00EE2DAF"/>
    <w:rsid w:val="00EE50C9"/>
    <w:rsid w:val="00EE5281"/>
    <w:rsid w:val="00EE59EE"/>
    <w:rsid w:val="00EE60F1"/>
    <w:rsid w:val="00EE61C2"/>
    <w:rsid w:val="00EF1C79"/>
    <w:rsid w:val="00EF3062"/>
    <w:rsid w:val="00EF3A37"/>
    <w:rsid w:val="00EF3E1F"/>
    <w:rsid w:val="00EF3F71"/>
    <w:rsid w:val="00EF45F3"/>
    <w:rsid w:val="00EF481C"/>
    <w:rsid w:val="00EF4867"/>
    <w:rsid w:val="00EF49AD"/>
    <w:rsid w:val="00EF5062"/>
    <w:rsid w:val="00EF5154"/>
    <w:rsid w:val="00EF74B7"/>
    <w:rsid w:val="00F00B2A"/>
    <w:rsid w:val="00F013F1"/>
    <w:rsid w:val="00F01507"/>
    <w:rsid w:val="00F01FAA"/>
    <w:rsid w:val="00F02C43"/>
    <w:rsid w:val="00F02EAD"/>
    <w:rsid w:val="00F0345E"/>
    <w:rsid w:val="00F03CDE"/>
    <w:rsid w:val="00F03E92"/>
    <w:rsid w:val="00F04DE9"/>
    <w:rsid w:val="00F05BA5"/>
    <w:rsid w:val="00F104B4"/>
    <w:rsid w:val="00F11305"/>
    <w:rsid w:val="00F124C2"/>
    <w:rsid w:val="00F146D9"/>
    <w:rsid w:val="00F14D77"/>
    <w:rsid w:val="00F158B3"/>
    <w:rsid w:val="00F15BBC"/>
    <w:rsid w:val="00F162CE"/>
    <w:rsid w:val="00F170C5"/>
    <w:rsid w:val="00F173B2"/>
    <w:rsid w:val="00F1744F"/>
    <w:rsid w:val="00F235BF"/>
    <w:rsid w:val="00F2377E"/>
    <w:rsid w:val="00F242FF"/>
    <w:rsid w:val="00F24DF6"/>
    <w:rsid w:val="00F25108"/>
    <w:rsid w:val="00F26491"/>
    <w:rsid w:val="00F26FA3"/>
    <w:rsid w:val="00F309D9"/>
    <w:rsid w:val="00F3166B"/>
    <w:rsid w:val="00F3230D"/>
    <w:rsid w:val="00F36390"/>
    <w:rsid w:val="00F36E85"/>
    <w:rsid w:val="00F40020"/>
    <w:rsid w:val="00F40787"/>
    <w:rsid w:val="00F40872"/>
    <w:rsid w:val="00F40C33"/>
    <w:rsid w:val="00F41D77"/>
    <w:rsid w:val="00F42764"/>
    <w:rsid w:val="00F4286A"/>
    <w:rsid w:val="00F43937"/>
    <w:rsid w:val="00F44C4B"/>
    <w:rsid w:val="00F44ED1"/>
    <w:rsid w:val="00F45EE4"/>
    <w:rsid w:val="00F4690E"/>
    <w:rsid w:val="00F477CA"/>
    <w:rsid w:val="00F47C66"/>
    <w:rsid w:val="00F5033D"/>
    <w:rsid w:val="00F525A7"/>
    <w:rsid w:val="00F529A8"/>
    <w:rsid w:val="00F52C26"/>
    <w:rsid w:val="00F52DD7"/>
    <w:rsid w:val="00F53881"/>
    <w:rsid w:val="00F54B33"/>
    <w:rsid w:val="00F54B57"/>
    <w:rsid w:val="00F54C67"/>
    <w:rsid w:val="00F54CE1"/>
    <w:rsid w:val="00F54F58"/>
    <w:rsid w:val="00F55118"/>
    <w:rsid w:val="00F56928"/>
    <w:rsid w:val="00F5755A"/>
    <w:rsid w:val="00F613B0"/>
    <w:rsid w:val="00F61884"/>
    <w:rsid w:val="00F62399"/>
    <w:rsid w:val="00F632B9"/>
    <w:rsid w:val="00F640E0"/>
    <w:rsid w:val="00F66228"/>
    <w:rsid w:val="00F6725A"/>
    <w:rsid w:val="00F70416"/>
    <w:rsid w:val="00F704A3"/>
    <w:rsid w:val="00F708C9"/>
    <w:rsid w:val="00F70902"/>
    <w:rsid w:val="00F7133C"/>
    <w:rsid w:val="00F72574"/>
    <w:rsid w:val="00F72D87"/>
    <w:rsid w:val="00F745AA"/>
    <w:rsid w:val="00F74BC8"/>
    <w:rsid w:val="00F770A1"/>
    <w:rsid w:val="00F778B7"/>
    <w:rsid w:val="00F77CE1"/>
    <w:rsid w:val="00F80551"/>
    <w:rsid w:val="00F81661"/>
    <w:rsid w:val="00F83476"/>
    <w:rsid w:val="00F83D24"/>
    <w:rsid w:val="00F8448F"/>
    <w:rsid w:val="00F872C7"/>
    <w:rsid w:val="00F906D3"/>
    <w:rsid w:val="00F917C3"/>
    <w:rsid w:val="00F92675"/>
    <w:rsid w:val="00F93D20"/>
    <w:rsid w:val="00F9496F"/>
    <w:rsid w:val="00F94E47"/>
    <w:rsid w:val="00F9762F"/>
    <w:rsid w:val="00FA0B2A"/>
    <w:rsid w:val="00FA0F65"/>
    <w:rsid w:val="00FA22F9"/>
    <w:rsid w:val="00FA387D"/>
    <w:rsid w:val="00FA3CC6"/>
    <w:rsid w:val="00FA47CA"/>
    <w:rsid w:val="00FA519B"/>
    <w:rsid w:val="00FA771E"/>
    <w:rsid w:val="00FA7D4A"/>
    <w:rsid w:val="00FA7E72"/>
    <w:rsid w:val="00FA7F51"/>
    <w:rsid w:val="00FB1B56"/>
    <w:rsid w:val="00FB4268"/>
    <w:rsid w:val="00FB4310"/>
    <w:rsid w:val="00FB5A7C"/>
    <w:rsid w:val="00FB6C29"/>
    <w:rsid w:val="00FB6E0A"/>
    <w:rsid w:val="00FB738B"/>
    <w:rsid w:val="00FC0281"/>
    <w:rsid w:val="00FC11D3"/>
    <w:rsid w:val="00FC20A4"/>
    <w:rsid w:val="00FC2ACC"/>
    <w:rsid w:val="00FC2DD8"/>
    <w:rsid w:val="00FC41D4"/>
    <w:rsid w:val="00FC4A94"/>
    <w:rsid w:val="00FC5523"/>
    <w:rsid w:val="00FC7497"/>
    <w:rsid w:val="00FC7B33"/>
    <w:rsid w:val="00FD05C1"/>
    <w:rsid w:val="00FD08E9"/>
    <w:rsid w:val="00FD13BC"/>
    <w:rsid w:val="00FD144E"/>
    <w:rsid w:val="00FD31BB"/>
    <w:rsid w:val="00FD3219"/>
    <w:rsid w:val="00FD5352"/>
    <w:rsid w:val="00FD68E9"/>
    <w:rsid w:val="00FD77FA"/>
    <w:rsid w:val="00FD7CB7"/>
    <w:rsid w:val="00FE06BF"/>
    <w:rsid w:val="00FE0C27"/>
    <w:rsid w:val="00FE1E2F"/>
    <w:rsid w:val="00FE2A40"/>
    <w:rsid w:val="00FE3F4C"/>
    <w:rsid w:val="00FE4B92"/>
    <w:rsid w:val="00FE5AD7"/>
    <w:rsid w:val="00FE5E9C"/>
    <w:rsid w:val="00FE643C"/>
    <w:rsid w:val="00FE75AF"/>
    <w:rsid w:val="00FE7875"/>
    <w:rsid w:val="00FE7C34"/>
    <w:rsid w:val="00FF0045"/>
    <w:rsid w:val="00FF1A4D"/>
    <w:rsid w:val="00FF1AE7"/>
    <w:rsid w:val="00FF256A"/>
    <w:rsid w:val="00FF30F8"/>
    <w:rsid w:val="00FF34A1"/>
    <w:rsid w:val="00FF3CE5"/>
    <w:rsid w:val="00FF3E8D"/>
    <w:rsid w:val="00FF5E96"/>
    <w:rsid w:val="00FF65A9"/>
    <w:rsid w:val="00FF7203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E19E4"/>
  <w15:docId w15:val="{FB61496F-89D9-4B17-A5A6-4D7E717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746B"/>
    <w:rPr>
      <w:rFonts w:ascii="Arial" w:hAnsi="Arial"/>
      <w:sz w:val="22"/>
      <w:lang w:val="en-US" w:eastAsia="en-US"/>
    </w:rPr>
  </w:style>
  <w:style w:type="paragraph" w:styleId="Nagwek1">
    <w:name w:val="heading 1"/>
    <w:basedOn w:val="Normalny"/>
    <w:next w:val="11BodyText"/>
    <w:qFormat/>
    <w:pPr>
      <w:keepNext/>
      <w:numPr>
        <w:numId w:val="1"/>
      </w:numPr>
      <w:spacing w:after="220"/>
      <w:outlineLvl w:val="0"/>
    </w:pPr>
    <w:rPr>
      <w:b/>
      <w:caps/>
    </w:rPr>
  </w:style>
  <w:style w:type="paragraph" w:styleId="Nagwek2">
    <w:name w:val="heading 2"/>
    <w:aliases w:val="Otsikko a2"/>
    <w:basedOn w:val="Normalny"/>
    <w:next w:val="11BodyText"/>
    <w:qFormat/>
    <w:pPr>
      <w:keepNext/>
      <w:numPr>
        <w:ilvl w:val="1"/>
        <w:numId w:val="1"/>
      </w:numPr>
      <w:spacing w:after="220"/>
      <w:outlineLvl w:val="1"/>
    </w:pPr>
    <w:rPr>
      <w:b/>
    </w:rPr>
  </w:style>
  <w:style w:type="paragraph" w:styleId="Nagwek3">
    <w:name w:val="heading 3"/>
    <w:aliases w:val="Otsikko a3"/>
    <w:basedOn w:val="Normalny"/>
    <w:next w:val="11BodyText"/>
    <w:qFormat/>
    <w:pPr>
      <w:keepNext/>
      <w:numPr>
        <w:ilvl w:val="2"/>
        <w:numId w:val="1"/>
      </w:numPr>
      <w:spacing w:after="220"/>
      <w:outlineLvl w:val="2"/>
    </w:pPr>
  </w:style>
  <w:style w:type="paragraph" w:styleId="Nagwek4">
    <w:name w:val="heading 4"/>
    <w:basedOn w:val="Nagwek3"/>
    <w:next w:val="11BodyText"/>
    <w:qFormat/>
    <w:pPr>
      <w:numPr>
        <w:ilvl w:val="3"/>
      </w:numPr>
      <w:outlineLvl w:val="3"/>
    </w:pPr>
  </w:style>
  <w:style w:type="paragraph" w:styleId="Nagwek5">
    <w:name w:val="heading 5"/>
    <w:basedOn w:val="Nagwek3"/>
    <w:next w:val="Normalny"/>
    <w:qFormat/>
    <w:pPr>
      <w:numPr>
        <w:ilvl w:val="4"/>
      </w:numPr>
      <w:outlineLvl w:val="4"/>
    </w:pPr>
  </w:style>
  <w:style w:type="paragraph" w:styleId="Nagwek6">
    <w:name w:val="heading 6"/>
    <w:basedOn w:val="Nagwek3"/>
    <w:next w:val="11BodyText"/>
    <w:qFormat/>
    <w:pPr>
      <w:numPr>
        <w:ilvl w:val="5"/>
      </w:numPr>
      <w:outlineLvl w:val="5"/>
    </w:pPr>
  </w:style>
  <w:style w:type="paragraph" w:styleId="Nagwek7">
    <w:name w:val="heading 7"/>
    <w:basedOn w:val="Nagwek3"/>
    <w:next w:val="11BodyText"/>
    <w:qFormat/>
    <w:pPr>
      <w:numPr>
        <w:ilvl w:val="6"/>
      </w:numPr>
      <w:outlineLvl w:val="6"/>
    </w:pPr>
  </w:style>
  <w:style w:type="paragraph" w:styleId="Nagwek8">
    <w:name w:val="heading 8"/>
    <w:basedOn w:val="Nagwek3"/>
    <w:next w:val="11BodyText"/>
    <w:qFormat/>
    <w:pPr>
      <w:numPr>
        <w:ilvl w:val="7"/>
      </w:numPr>
      <w:outlineLvl w:val="7"/>
    </w:pPr>
  </w:style>
  <w:style w:type="paragraph" w:styleId="Nagwek9">
    <w:name w:val="heading 9"/>
    <w:basedOn w:val="Nagwek3"/>
    <w:next w:val="11BodyText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BodyText">
    <w:name w:val="11 BodyText"/>
    <w:basedOn w:val="Normalny"/>
    <w:pPr>
      <w:spacing w:after="220"/>
      <w:ind w:left="1298"/>
    </w:pPr>
  </w:style>
  <w:style w:type="paragraph" w:customStyle="1" w:styleId="00BodyText">
    <w:name w:val="00 BodyText"/>
    <w:basedOn w:val="Normalny"/>
    <w:pPr>
      <w:spacing w:after="220"/>
    </w:pPr>
  </w:style>
  <w:style w:type="paragraph" w:styleId="Stopka">
    <w:name w:val="footer"/>
    <w:basedOn w:val="Normalny"/>
    <w:rPr>
      <w:sz w:val="14"/>
    </w:rPr>
  </w:style>
  <w:style w:type="paragraph" w:styleId="Nagwek">
    <w:name w:val="header"/>
    <w:basedOn w:val="Normalny"/>
    <w:link w:val="NagwekZnak"/>
    <w:pPr>
      <w:tabs>
        <w:tab w:val="center" w:pos="4153"/>
        <w:tab w:val="right" w:pos="8306"/>
      </w:tabs>
    </w:pPr>
  </w:style>
  <w:style w:type="paragraph" w:customStyle="1" w:styleId="02BodyText">
    <w:name w:val="02 BodyText"/>
    <w:basedOn w:val="Normalny"/>
    <w:pPr>
      <w:spacing w:after="220"/>
      <w:ind w:left="2597" w:hanging="2597"/>
    </w:pPr>
  </w:style>
  <w:style w:type="paragraph" w:customStyle="1" w:styleId="01BodyText">
    <w:name w:val="01 BodyText"/>
    <w:basedOn w:val="Normalny"/>
    <w:pPr>
      <w:spacing w:after="220"/>
      <w:ind w:left="1298" w:hanging="1298"/>
    </w:pPr>
  </w:style>
  <w:style w:type="paragraph" w:customStyle="1" w:styleId="Bulletedo2">
    <w:name w:val="Bulleted o 2"/>
    <w:basedOn w:val="22BodyText"/>
    <w:pPr>
      <w:ind w:left="2954" w:hanging="357"/>
    </w:pPr>
  </w:style>
  <w:style w:type="paragraph" w:customStyle="1" w:styleId="22BodyText">
    <w:name w:val="22 BodyText"/>
    <w:basedOn w:val="Normalny"/>
    <w:pPr>
      <w:spacing w:after="220"/>
      <w:ind w:left="2597"/>
    </w:pPr>
  </w:style>
  <w:style w:type="paragraph" w:customStyle="1" w:styleId="12BodyText">
    <w:name w:val="12 BodyText"/>
    <w:basedOn w:val="Normalny"/>
    <w:pPr>
      <w:spacing w:after="220"/>
      <w:ind w:left="2596" w:hanging="1298"/>
    </w:pPr>
  </w:style>
  <w:style w:type="paragraph" w:customStyle="1" w:styleId="23BodyText">
    <w:name w:val="23 BodyText"/>
    <w:basedOn w:val="Normalny"/>
    <w:pPr>
      <w:spacing w:after="220"/>
      <w:ind w:left="3895" w:hanging="1298"/>
    </w:pPr>
  </w:style>
  <w:style w:type="paragraph" w:customStyle="1" w:styleId="33BodyText">
    <w:name w:val="33 BodyText"/>
    <w:basedOn w:val="Normalny"/>
    <w:pPr>
      <w:spacing w:after="220"/>
      <w:ind w:left="3895"/>
    </w:pPr>
  </w:style>
  <w:style w:type="paragraph" w:styleId="Spistreci1">
    <w:name w:val="toc 1"/>
    <w:basedOn w:val="Normalny"/>
    <w:next w:val="Normalny"/>
    <w:semiHidden/>
    <w:pPr>
      <w:tabs>
        <w:tab w:val="right" w:leader="dot" w:pos="9921"/>
      </w:tabs>
    </w:pPr>
  </w:style>
  <w:style w:type="paragraph" w:customStyle="1" w:styleId="Bulletedo1">
    <w:name w:val="Bulleted o 1"/>
    <w:basedOn w:val="11BodyText"/>
    <w:pPr>
      <w:ind w:left="1655" w:hanging="357"/>
    </w:pPr>
  </w:style>
  <w:style w:type="paragraph" w:customStyle="1" w:styleId="Bulleted-1">
    <w:name w:val="Bulleted - 1"/>
    <w:basedOn w:val="Bulletedo1"/>
  </w:style>
  <w:style w:type="paragraph" w:customStyle="1" w:styleId="NumberedList0">
    <w:name w:val="Numbered List 0"/>
    <w:basedOn w:val="Normalny"/>
    <w:pPr>
      <w:spacing w:after="220"/>
      <w:ind w:left="1298" w:hanging="1298"/>
    </w:pPr>
  </w:style>
  <w:style w:type="paragraph" w:customStyle="1" w:styleId="NumberedList1">
    <w:name w:val="Numbered List 1"/>
    <w:basedOn w:val="Normalny"/>
    <w:pPr>
      <w:spacing w:after="220"/>
      <w:ind w:left="1655" w:hanging="357"/>
    </w:pPr>
  </w:style>
  <w:style w:type="paragraph" w:customStyle="1" w:styleId="NumberedList2">
    <w:name w:val="Numbered List 2"/>
    <w:basedOn w:val="NumberedList1"/>
    <w:pPr>
      <w:ind w:left="2954"/>
    </w:pPr>
  </w:style>
  <w:style w:type="paragraph" w:customStyle="1" w:styleId="Bulleted-2">
    <w:name w:val="Bulleted - 2"/>
    <w:basedOn w:val="Bulletedo2"/>
  </w:style>
  <w:style w:type="paragraph" w:styleId="Spistreci2">
    <w:name w:val="toc 2"/>
    <w:basedOn w:val="Normalny"/>
    <w:next w:val="Normalny"/>
    <w:semiHidden/>
    <w:pPr>
      <w:tabs>
        <w:tab w:val="right" w:leader="dot" w:pos="9921"/>
      </w:tabs>
      <w:ind w:left="238"/>
    </w:pPr>
  </w:style>
  <w:style w:type="paragraph" w:styleId="Spistreci3">
    <w:name w:val="toc 3"/>
    <w:basedOn w:val="Normalny"/>
    <w:next w:val="Normalny"/>
    <w:semiHidden/>
    <w:pPr>
      <w:tabs>
        <w:tab w:val="right" w:leader="dot" w:pos="9921"/>
      </w:tabs>
      <w:ind w:left="482"/>
    </w:pPr>
  </w:style>
  <w:style w:type="paragraph" w:customStyle="1" w:styleId="TitleText">
    <w:name w:val="Title Text"/>
    <w:basedOn w:val="00BodyText"/>
    <w:next w:val="11BodyText"/>
    <w:rPr>
      <w:b/>
    </w:rPr>
  </w:style>
  <w:style w:type="paragraph" w:customStyle="1" w:styleId="DocumentTitle">
    <w:name w:val="Document Title"/>
    <w:basedOn w:val="Normalny"/>
    <w:pPr>
      <w:spacing w:before="2800"/>
    </w:pPr>
    <w:rPr>
      <w:b/>
      <w:sz w:val="36"/>
    </w:rPr>
  </w:style>
  <w:style w:type="paragraph" w:styleId="Spistreci4">
    <w:name w:val="toc 4"/>
    <w:basedOn w:val="Spistreci3"/>
    <w:next w:val="Normalny"/>
    <w:semiHidden/>
  </w:style>
  <w:style w:type="paragraph" w:styleId="Spistreci5">
    <w:name w:val="toc 5"/>
    <w:basedOn w:val="Normalny"/>
    <w:next w:val="Normalny"/>
    <w:semiHidden/>
    <w:pPr>
      <w:tabs>
        <w:tab w:val="right" w:leader="dot" w:pos="9921"/>
      </w:tabs>
      <w:ind w:left="880"/>
    </w:pPr>
  </w:style>
  <w:style w:type="paragraph" w:styleId="Spistreci6">
    <w:name w:val="toc 6"/>
    <w:basedOn w:val="Normalny"/>
    <w:next w:val="Normalny"/>
    <w:semiHidden/>
    <w:pPr>
      <w:tabs>
        <w:tab w:val="right" w:leader="dot" w:pos="9921"/>
      </w:tabs>
      <w:ind w:left="1100"/>
    </w:pPr>
  </w:style>
  <w:style w:type="paragraph" w:styleId="Spistreci7">
    <w:name w:val="toc 7"/>
    <w:basedOn w:val="Normalny"/>
    <w:next w:val="Normalny"/>
    <w:semiHidden/>
    <w:pPr>
      <w:tabs>
        <w:tab w:val="right" w:leader="dot" w:pos="9921"/>
      </w:tabs>
      <w:ind w:left="1320"/>
    </w:pPr>
  </w:style>
  <w:style w:type="paragraph" w:styleId="Spistreci8">
    <w:name w:val="toc 8"/>
    <w:basedOn w:val="Normalny"/>
    <w:next w:val="Normalny"/>
    <w:semiHidden/>
    <w:pPr>
      <w:tabs>
        <w:tab w:val="right" w:leader="dot" w:pos="9921"/>
      </w:tabs>
      <w:ind w:left="1540"/>
    </w:pPr>
  </w:style>
  <w:style w:type="paragraph" w:styleId="Spistreci9">
    <w:name w:val="toc 9"/>
    <w:basedOn w:val="Normalny"/>
    <w:next w:val="Normalny"/>
    <w:semiHidden/>
    <w:pPr>
      <w:tabs>
        <w:tab w:val="right" w:leader="dot" w:pos="9921"/>
      </w:tabs>
      <w:ind w:left="1760"/>
    </w:pPr>
  </w:style>
  <w:style w:type="paragraph" w:customStyle="1" w:styleId="Einzugeinfach">
    <w:name w:val="Einzug einfach"/>
    <w:basedOn w:val="Normalny"/>
    <w:pPr>
      <w:ind w:left="709"/>
    </w:pPr>
    <w:rPr>
      <w:sz w:val="20"/>
      <w:lang w:val="en-GB"/>
    </w:rPr>
  </w:style>
  <w:style w:type="paragraph" w:customStyle="1" w:styleId="Einzugdoppelt">
    <w:name w:val="Einzug doppelt"/>
    <w:basedOn w:val="Normalny"/>
    <w:pPr>
      <w:ind w:left="1418"/>
    </w:pPr>
    <w:rPr>
      <w:sz w:val="20"/>
      <w:lang w:val="en-GB"/>
    </w:rPr>
  </w:style>
  <w:style w:type="paragraph" w:customStyle="1" w:styleId="Einzughngendeinfach">
    <w:name w:val="Einzug hängend einfach"/>
    <w:basedOn w:val="Einzugeinfach"/>
    <w:pPr>
      <w:ind w:hanging="709"/>
    </w:pPr>
  </w:style>
  <w:style w:type="paragraph" w:customStyle="1" w:styleId="Einzughngenddoppelt">
    <w:name w:val="Einzug hängend doppelt"/>
    <w:basedOn w:val="Einzugdoppelt"/>
    <w:pPr>
      <w:ind w:hanging="709"/>
    </w:pPr>
  </w:style>
  <w:style w:type="paragraph" w:customStyle="1" w:styleId="billstand">
    <w:name w:val="billstand"/>
    <w:basedOn w:val="Normalny"/>
    <w:rPr>
      <w:sz w:val="20"/>
      <w:lang w:val="en-GB"/>
    </w:rPr>
  </w:style>
  <w:style w:type="paragraph" w:styleId="Tekstkomentarza">
    <w:name w:val="annotation text"/>
    <w:basedOn w:val="Normalny"/>
    <w:link w:val="TekstkomentarzaZnak"/>
    <w:semiHidden/>
    <w:rPr>
      <w:sz w:val="20"/>
      <w:lang w:val="en-GB"/>
    </w:rPr>
  </w:style>
  <w:style w:type="character" w:styleId="Odwoaniedokomentarza">
    <w:name w:val="annotation reference"/>
    <w:semiHidden/>
    <w:rPr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ableHead1">
    <w:name w:val="Table Head 1"/>
    <w:basedOn w:val="Nagwek6"/>
    <w:pPr>
      <w:numPr>
        <w:ilvl w:val="0"/>
        <w:numId w:val="0"/>
      </w:numPr>
      <w:spacing w:before="60" w:after="60"/>
    </w:pPr>
    <w:rPr>
      <w:rFonts w:cs="Arial"/>
      <w:b/>
      <w:bCs/>
      <w:sz w:val="18"/>
      <w:szCs w:val="18"/>
    </w:rPr>
  </w:style>
  <w:style w:type="character" w:customStyle="1" w:styleId="MaciejKajrukszto">
    <w:name w:val="Maciej Kajrukszto"/>
    <w:semiHidden/>
    <w:rsid w:val="00FE0C27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ny"/>
    <w:rsid w:val="005115CC"/>
    <w:pPr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styleId="Hipercze">
    <w:name w:val="Hyperlink"/>
    <w:rsid w:val="003A0962"/>
    <w:rPr>
      <w:color w:val="0000FF"/>
      <w:u w:val="single"/>
    </w:rPr>
  </w:style>
  <w:style w:type="character" w:customStyle="1" w:styleId="NagwekZnak">
    <w:name w:val="Nagłówek Znak"/>
    <w:link w:val="Nagwek"/>
    <w:rsid w:val="005A0DA7"/>
    <w:rPr>
      <w:rFonts w:ascii="Arial" w:hAnsi="Arial"/>
      <w:sz w:val="22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D6BFA"/>
    <w:rPr>
      <w:b/>
      <w:bCs/>
      <w:lang w:val="en-US"/>
    </w:rPr>
  </w:style>
  <w:style w:type="character" w:customStyle="1" w:styleId="TekstkomentarzaZnak">
    <w:name w:val="Tekst komentarza Znak"/>
    <w:link w:val="Tekstkomentarza"/>
    <w:semiHidden/>
    <w:rsid w:val="004D6BFA"/>
    <w:rPr>
      <w:rFonts w:ascii="Arial" w:hAnsi="Arial"/>
      <w:lang w:val="en-GB" w:eastAsia="en-US"/>
    </w:rPr>
  </w:style>
  <w:style w:type="character" w:customStyle="1" w:styleId="TematkomentarzaZnak">
    <w:name w:val="Temat komentarza Znak"/>
    <w:link w:val="Tematkomentarza"/>
    <w:rsid w:val="004D6BFA"/>
    <w:rPr>
      <w:rFonts w:ascii="Arial" w:hAnsi="Arial"/>
      <w:b/>
      <w:bCs/>
      <w:lang w:val="en-US" w:eastAsia="en-US"/>
    </w:rPr>
  </w:style>
  <w:style w:type="paragraph" w:styleId="Akapitzlist">
    <w:name w:val="List Paragraph"/>
    <w:basedOn w:val="Normalny"/>
    <w:uiPriority w:val="34"/>
    <w:qFormat/>
    <w:rsid w:val="0087087F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7E0724"/>
    <w:rPr>
      <w:rFonts w:eastAsia="Calibri"/>
      <w:sz w:val="20"/>
      <w:szCs w:val="21"/>
      <w:lang w:val="pl-PL"/>
    </w:rPr>
  </w:style>
  <w:style w:type="character" w:customStyle="1" w:styleId="ZwykytekstZnak">
    <w:name w:val="Zwykły tekst Znak"/>
    <w:link w:val="Zwykytekst"/>
    <w:uiPriority w:val="99"/>
    <w:rsid w:val="007E0724"/>
    <w:rPr>
      <w:rFonts w:ascii="Arial" w:eastAsia="Calibri" w:hAnsi="Arial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F24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F24DF6"/>
    <w:rPr>
      <w:rFonts w:ascii="Courier New" w:eastAsia="Courier New" w:hAnsi="Courier New" w:cs="Courier New"/>
    </w:rPr>
  </w:style>
  <w:style w:type="numbering" w:customStyle="1" w:styleId="ArcadisBullet">
    <w:name w:val="Arcadis_Bullet"/>
    <w:basedOn w:val="Bezlisty"/>
    <w:uiPriority w:val="99"/>
    <w:rsid w:val="00B70954"/>
    <w:pPr>
      <w:numPr>
        <w:numId w:val="3"/>
      </w:numPr>
    </w:pPr>
  </w:style>
  <w:style w:type="paragraph" w:customStyle="1" w:styleId="ArcadisListBullet">
    <w:name w:val="Arcadis_ListBullet"/>
    <w:basedOn w:val="Normalny"/>
    <w:qFormat/>
    <w:rsid w:val="00B70954"/>
    <w:pPr>
      <w:numPr>
        <w:numId w:val="4"/>
      </w:numPr>
      <w:spacing w:after="60" w:line="220" w:lineRule="atLeast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7C5279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A7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semiHidden/>
    <w:unhideWhenUsed/>
    <w:rsid w:val="00BF1F2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1F2F"/>
    <w:rPr>
      <w:rFonts w:ascii="Arial" w:hAnsi="Arial"/>
      <w:lang w:val="en-US" w:eastAsia="en-US"/>
    </w:rPr>
  </w:style>
  <w:style w:type="character" w:styleId="Odwoanieprzypisukocowego">
    <w:name w:val="endnote reference"/>
    <w:basedOn w:val="Domylnaczcionkaakapitu"/>
    <w:semiHidden/>
    <w:unhideWhenUsed/>
    <w:rsid w:val="00BF1F2F"/>
    <w:rPr>
      <w:vertAlign w:val="superscript"/>
    </w:rPr>
  </w:style>
  <w:style w:type="paragraph" w:styleId="Bezodstpw">
    <w:name w:val="No Spacing"/>
    <w:uiPriority w:val="1"/>
    <w:qFormat/>
    <w:rsid w:val="00162F91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ie.nazwisko@globalworth.pl" TargetMode="External"/><Relationship Id="rId18" Type="http://schemas.openxmlformats.org/officeDocument/2006/relationships/hyperlink" Target="mailto:xxx@xxx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xxx@xxx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xxx@xxx.pl" TargetMode="External"/><Relationship Id="rId17" Type="http://schemas.openxmlformats.org/officeDocument/2006/relationships/hyperlink" Target="mailto:xxx@xxx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xxx@xxx.pl" TargetMode="External"/><Relationship Id="rId20" Type="http://schemas.openxmlformats.org/officeDocument/2006/relationships/hyperlink" Target="mailto:xxx@xxx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ie.nazwisko@globalworth.p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xxx@xxx.pl" TargetMode="External"/><Relationship Id="rId23" Type="http://schemas.openxmlformats.org/officeDocument/2006/relationships/hyperlink" Target="http://wytyczneprojektow.globalworth-services.pl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xxx@xxx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@xxx.pl" TargetMode="External"/><Relationship Id="rId22" Type="http://schemas.openxmlformats.org/officeDocument/2006/relationships/hyperlink" Target="mailto:xxx@xxx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NSN\MeetingMinutesTableFormatV1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09E8B-5E6E-441C-A207-46CC59608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0416F-ACE7-4550-8A9B-6F5CE998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F82DF-933A-426A-8F80-7A263DB46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9E7BE-8D10-4213-8FB1-48F68AEDD96E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MeetingMinutesTableFormatV1 2.dot</Template>
  <TotalTime>2418</TotalTime>
  <Pages>4</Pages>
  <Words>1542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Nokia Standard Document Template</vt:lpstr>
      <vt:lpstr>Nokia Standard Document Template</vt:lpstr>
    </vt:vector>
  </TitlesOfParts>
  <Company>NOKIA</Company>
  <LinksUpToDate>false</LinksUpToDate>
  <CharactersWithSpaces>10779</CharactersWithSpaces>
  <SharedDoc>false</SharedDoc>
  <HLinks>
    <vt:vector size="6" baseType="variant"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mailto:Bjenkins@kingsstreetretail.pl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Nokia Standard Document Template</dc:title>
  <dc:subject/>
  <dc:creator>Jan Petersen</dc:creator>
  <cp:keywords/>
  <dc:description/>
  <cp:lastModifiedBy>Piotr Zawadzki</cp:lastModifiedBy>
  <cp:revision>40</cp:revision>
  <cp:lastPrinted>2017-04-14T14:41:00Z</cp:lastPrinted>
  <dcterms:created xsi:type="dcterms:W3CDTF">2021-09-16T13:18:00Z</dcterms:created>
  <dcterms:modified xsi:type="dcterms:W3CDTF">2023-04-27T19:31:00Z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